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7AA4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C6DFD57" wp14:editId="49B6454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B1187" id="Rectangle 1" o:spid="_x0000_s1026" alt="&quot;&quot;" style="position:absolute;margin-left:560.8pt;margin-top:0;width:612pt;height:11in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" fillcolor="#f2f0ee [661]" stroked="f" strokeweight="1.25pt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184799" w14:paraId="45F0EDC4" w14:textId="77777777" w:rsidTr="00007D14">
        <w:tc>
          <w:tcPr>
            <w:tcW w:w="10080" w:type="dxa"/>
            <w:gridSpan w:val="2"/>
          </w:tcPr>
          <w:p w14:paraId="06CEC890" w14:textId="77777777" w:rsidR="00A84617" w:rsidRPr="00797F60" w:rsidRDefault="00000000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0D97135CAB05461AB3BE75D0F13561BD"/>
                </w:placeholder>
                <w:temporary/>
                <w:showingPlcHdr/>
                <w15:appearance w15:val="hidden"/>
              </w:sdtPr>
              <w:sdtContent>
                <w:r w:rsidR="00A84617" w:rsidRPr="00797F60">
                  <w:t>meeting Minutes</w:t>
                </w:r>
              </w:sdtContent>
            </w:sdt>
          </w:p>
        </w:tc>
      </w:tr>
      <w:tr w:rsidR="00A84617" w:rsidRPr="00184799" w14:paraId="5951C96D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46DE4D8C" w14:textId="4A38E4E7" w:rsidR="00A84617" w:rsidRPr="00184799" w:rsidRDefault="00AD4149" w:rsidP="00007D14">
            <w:pPr>
              <w:pStyle w:val="Subtitle"/>
            </w:pPr>
            <w:r>
              <w:t xml:space="preserve"> FOP 88 Executive board &amp; Trustee meeting </w:t>
            </w:r>
          </w:p>
        </w:tc>
      </w:tr>
      <w:tr w:rsidR="00A84617" w:rsidRPr="00184799" w14:paraId="30053C8A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1A94512" w14:textId="77777777" w:rsidR="00A84617" w:rsidRPr="00876655" w:rsidRDefault="00000000" w:rsidP="00876655">
            <w:sdt>
              <w:sdtPr>
                <w:id w:val="-1327819981"/>
                <w:placeholder>
                  <w:docPart w:val="D230FEF79084430BA2B19CFBAD00902A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45CBA1A6" w14:textId="42B752A3" w:rsidR="00A84617" w:rsidRPr="00C021A3" w:rsidRDefault="003550D0" w:rsidP="00876655">
            <w:r>
              <w:t>June 8</w:t>
            </w:r>
            <w:r w:rsidR="00B10EF7">
              <w:t>, 2024</w:t>
            </w:r>
            <w:r w:rsidR="00A84617">
              <w:t xml:space="preserve"> </w:t>
            </w:r>
          </w:p>
        </w:tc>
      </w:tr>
      <w:tr w:rsidR="00A84617" w:rsidRPr="00184799" w14:paraId="7651C5EB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53F04ECD" w14:textId="77777777" w:rsidR="00A84617" w:rsidRPr="00876655" w:rsidRDefault="00000000" w:rsidP="00876655">
            <w:sdt>
              <w:sdtPr>
                <w:id w:val="1162287983"/>
                <w:placeholder>
                  <w:docPart w:val="FA30238C0DB944388A20032EE15BBD12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450BF20D" w14:textId="2486E225" w:rsidR="00A84617" w:rsidRPr="00C021A3" w:rsidRDefault="003550D0" w:rsidP="00876655">
            <w:r>
              <w:t>5:10</w:t>
            </w:r>
            <w:r w:rsidR="00B10EF7">
              <w:t xml:space="preserve"> p.m.</w:t>
            </w:r>
            <w:r w:rsidR="00A84617">
              <w:t xml:space="preserve"> </w:t>
            </w:r>
          </w:p>
        </w:tc>
      </w:tr>
      <w:tr w:rsidR="00A84617" w:rsidRPr="00184799" w14:paraId="593565D9" w14:textId="77777777" w:rsidTr="00007D14">
        <w:trPr>
          <w:trHeight w:val="720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3A22C979" w14:textId="77777777" w:rsidR="00A84617" w:rsidRPr="00C021A3" w:rsidRDefault="00000000" w:rsidP="00876655">
            <w:sdt>
              <w:sdtPr>
                <w:id w:val="1673603272"/>
                <w:placeholder>
                  <w:docPart w:val="A2E9229BE54A44BF8C6965884EEDD558"/>
                </w:placeholder>
                <w:temporary/>
                <w:showingPlcHdr/>
                <w15:appearance w15:val="hidden"/>
              </w:sdtPr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6397FF98" w14:textId="71900154" w:rsidR="00A84617" w:rsidRPr="00C021A3" w:rsidRDefault="00AD4149" w:rsidP="00876655">
            <w:r>
              <w:t>President Michael Chipman</w:t>
            </w:r>
            <w:r w:rsidR="00A84617" w:rsidRPr="00C021A3">
              <w:t xml:space="preserve"> </w:t>
            </w:r>
          </w:p>
        </w:tc>
      </w:tr>
    </w:tbl>
    <w:p w14:paraId="70912ACB" w14:textId="77777777" w:rsidR="00A84617" w:rsidRDefault="00A84617" w:rsidP="00A84617"/>
    <w:p w14:paraId="0C239C58" w14:textId="77777777" w:rsidR="00FE576D" w:rsidRDefault="00000000" w:rsidP="00184799">
      <w:pPr>
        <w:pStyle w:val="Heading1"/>
      </w:pPr>
      <w:sdt>
        <w:sdtPr>
          <w:id w:val="1502162795"/>
          <w:placeholder>
            <w:docPart w:val="BF69A29E31164F0CBCDEAE40BC855715"/>
          </w:placeholder>
          <w:temporary/>
          <w:showingPlcHdr/>
          <w15:appearance w15:val="hidden"/>
        </w:sdtPr>
        <w:sdtContent>
          <w:r w:rsidR="00591AB5">
            <w:t>In attendance</w:t>
          </w:r>
        </w:sdtContent>
      </w:sdt>
    </w:p>
    <w:p w14:paraId="2FEA490A" w14:textId="4F07280B" w:rsidR="000435BF" w:rsidRDefault="00AD4149">
      <w:r>
        <w:t>President Michael Chipman, Vice-President Jerry Brittain, Secretary Marcia DeMary, Treasurer Robert Hudso</w:t>
      </w:r>
      <w:r w:rsidR="000435BF">
        <w:t>n</w:t>
      </w:r>
    </w:p>
    <w:p w14:paraId="466129E4" w14:textId="0D3480D1" w:rsidR="00321A95" w:rsidRDefault="00551D00" w:rsidP="00321A95">
      <w:r>
        <w:t xml:space="preserve">President Elect </w:t>
      </w:r>
      <w:r w:rsidR="006D7115">
        <w:t>Jay Wilson</w:t>
      </w:r>
      <w:r>
        <w:t xml:space="preserve"> </w:t>
      </w:r>
      <w:r w:rsidR="00710DE1">
        <w:t xml:space="preserve">and Institutional Trustees </w:t>
      </w:r>
      <w:r>
        <w:t xml:space="preserve">Joshua </w:t>
      </w:r>
      <w:r w:rsidR="00A8626E">
        <w:t>Osienger, Ryan</w:t>
      </w:r>
      <w:r w:rsidR="006D7115">
        <w:t xml:space="preserve"> Jamison, Lucinda Holmes, Charlie Boeck, </w:t>
      </w:r>
      <w:r w:rsidR="00832668">
        <w:t>Matt McPhillips</w:t>
      </w:r>
    </w:p>
    <w:p w14:paraId="0D2FB677" w14:textId="5FDF3902" w:rsidR="00321A95" w:rsidRDefault="00B20BE1" w:rsidP="00321A95">
      <w:pPr>
        <w:pStyle w:val="Heading1"/>
      </w:pPr>
      <w:r>
        <w:t>special guests</w:t>
      </w:r>
    </w:p>
    <w:p w14:paraId="4F755C23" w14:textId="5AE4DD5E" w:rsidR="002D55B7" w:rsidRPr="00321A95" w:rsidRDefault="006040D3" w:rsidP="002D55B7">
      <w:r>
        <w:t xml:space="preserve">Anthony Conner, </w:t>
      </w:r>
      <w:r w:rsidR="00BF364B">
        <w:t>Nebraska FOP State President</w:t>
      </w:r>
      <w:r>
        <w:t>, Matt Barrall, Nebraska FOP State Vice President</w:t>
      </w:r>
    </w:p>
    <w:p w14:paraId="01EE535D" w14:textId="01057716" w:rsidR="00FE576D" w:rsidRDefault="00D241B7" w:rsidP="00D50889">
      <w:pPr>
        <w:pStyle w:val="Heading1"/>
      </w:pPr>
      <w:r>
        <w:t>Unfinished</w:t>
      </w:r>
      <w:r w:rsidR="00A8626E">
        <w:t>/ new</w:t>
      </w:r>
      <w:r>
        <w:t xml:space="preserve"> businees</w:t>
      </w:r>
    </w:p>
    <w:p w14:paraId="1EA6A84A" w14:textId="77777777" w:rsidR="002C5045" w:rsidRDefault="00D241B7" w:rsidP="00591AB5">
      <w:r>
        <w:t>President Chipman motioned to move to unfinished business</w:t>
      </w:r>
      <w:proofErr w:type="gramStart"/>
      <w:r>
        <w:t xml:space="preserve">.  </w:t>
      </w:r>
      <w:proofErr w:type="gramEnd"/>
      <w:r>
        <w:t>VP Brittain 2</w:t>
      </w:r>
      <w:r w:rsidRPr="00D241B7">
        <w:rPr>
          <w:vertAlign w:val="superscript"/>
        </w:rPr>
        <w:t>nd</w:t>
      </w:r>
      <w:r>
        <w:t xml:space="preserve"> the motion. </w:t>
      </w:r>
      <w:r w:rsidR="002C5045">
        <w:t>Ayes have it.</w:t>
      </w:r>
    </w:p>
    <w:p w14:paraId="718AF7D4" w14:textId="77777777" w:rsidR="002C5045" w:rsidRDefault="002C5045" w:rsidP="00591AB5"/>
    <w:p w14:paraId="2F00D9B3" w14:textId="6C2072DF" w:rsidR="00591AB5" w:rsidRDefault="002C5045" w:rsidP="002C5045">
      <w:pPr>
        <w:pStyle w:val="ListParagraph"/>
        <w:numPr>
          <w:ilvl w:val="0"/>
          <w:numId w:val="21"/>
        </w:numPr>
      </w:pPr>
      <w:r>
        <w:t xml:space="preserve">President Chipman motioned to </w:t>
      </w:r>
      <w:r w:rsidR="00175A12">
        <w:t>accept YRTC-K Trustee Phillis La Rae Melvin’s resignation</w:t>
      </w:r>
      <w:proofErr w:type="gramStart"/>
      <w:r w:rsidR="00175A12">
        <w:t xml:space="preserve">.  </w:t>
      </w:r>
      <w:proofErr w:type="gramEnd"/>
      <w:r w:rsidR="00175A12">
        <w:t>VP Brittain 2</w:t>
      </w:r>
      <w:r w:rsidR="00175A12" w:rsidRPr="00175A12">
        <w:rPr>
          <w:vertAlign w:val="superscript"/>
        </w:rPr>
        <w:t>nd</w:t>
      </w:r>
      <w:r w:rsidR="00175A12">
        <w:t xml:space="preserve"> motion. Ayes have it.</w:t>
      </w:r>
    </w:p>
    <w:p w14:paraId="5738E66F" w14:textId="77777777" w:rsidR="00CB2732" w:rsidRDefault="00CB2732" w:rsidP="00CB2732">
      <w:pPr>
        <w:pStyle w:val="ListParagraph"/>
        <w:ind w:left="780"/>
      </w:pPr>
    </w:p>
    <w:p w14:paraId="1F2C5666" w14:textId="6D0C71E4" w:rsidR="00175A12" w:rsidRDefault="00175A12" w:rsidP="002C5045">
      <w:pPr>
        <w:pStyle w:val="ListParagraph"/>
        <w:numPr>
          <w:ilvl w:val="0"/>
          <w:numId w:val="21"/>
        </w:numPr>
      </w:pPr>
      <w:r>
        <w:t>President Chipman motioned to appoint Michelle Mayer as YRTC-K Trustee</w:t>
      </w:r>
      <w:proofErr w:type="gramStart"/>
      <w:r>
        <w:t xml:space="preserve">.  </w:t>
      </w:r>
      <w:proofErr w:type="gramEnd"/>
      <w:r>
        <w:t>Trustee Holmes 2</w:t>
      </w:r>
      <w:r w:rsidRPr="00175A12">
        <w:rPr>
          <w:vertAlign w:val="superscript"/>
        </w:rPr>
        <w:t>nd</w:t>
      </w:r>
      <w:r>
        <w:t xml:space="preserve"> motion</w:t>
      </w:r>
      <w:proofErr w:type="gramStart"/>
      <w:r>
        <w:t xml:space="preserve">.  </w:t>
      </w:r>
      <w:proofErr w:type="gramEnd"/>
      <w:r>
        <w:t>Ayes have it.</w:t>
      </w:r>
    </w:p>
    <w:p w14:paraId="03B79D98" w14:textId="77777777" w:rsidR="00CB2732" w:rsidRDefault="00CB2732" w:rsidP="00CB2732">
      <w:pPr>
        <w:pStyle w:val="ListParagraph"/>
      </w:pPr>
    </w:p>
    <w:p w14:paraId="615DB763" w14:textId="19BC1750" w:rsidR="00574444" w:rsidRDefault="00175A12" w:rsidP="00732ACA">
      <w:pPr>
        <w:pStyle w:val="ListParagraph"/>
        <w:numPr>
          <w:ilvl w:val="0"/>
          <w:numId w:val="21"/>
        </w:numPr>
      </w:pPr>
      <w:r>
        <w:t xml:space="preserve">President Chipman motioned to appoint Matthew McPhillips as </w:t>
      </w:r>
      <w:r w:rsidR="00574444">
        <w:t>Douglas County Mental Health Trustee</w:t>
      </w:r>
      <w:proofErr w:type="gramStart"/>
      <w:r w:rsidR="00574444">
        <w:t xml:space="preserve">.  </w:t>
      </w:r>
      <w:proofErr w:type="gramEnd"/>
      <w:r w:rsidR="00574444">
        <w:t>Treasurer Hudson 2</w:t>
      </w:r>
      <w:r w:rsidR="00574444" w:rsidRPr="00CB2732">
        <w:rPr>
          <w:vertAlign w:val="superscript"/>
        </w:rPr>
        <w:t>nd</w:t>
      </w:r>
      <w:r w:rsidR="00574444">
        <w:t xml:space="preserve"> motion</w:t>
      </w:r>
      <w:proofErr w:type="gramStart"/>
      <w:r w:rsidR="00574444">
        <w:t xml:space="preserve">.  </w:t>
      </w:r>
      <w:proofErr w:type="gramEnd"/>
      <w:r w:rsidR="00574444">
        <w:t>Ayes have it.</w:t>
      </w:r>
    </w:p>
    <w:p w14:paraId="576D8DD2" w14:textId="77777777" w:rsidR="00CB2732" w:rsidRDefault="00CB2732" w:rsidP="00CB2732">
      <w:pPr>
        <w:pStyle w:val="ListParagraph"/>
      </w:pPr>
    </w:p>
    <w:p w14:paraId="40E6893B" w14:textId="70D7153F" w:rsidR="0018588B" w:rsidRDefault="00E82626" w:rsidP="00F67C2F">
      <w:pPr>
        <w:pStyle w:val="ListParagraph"/>
        <w:numPr>
          <w:ilvl w:val="0"/>
          <w:numId w:val="22"/>
        </w:numPr>
      </w:pPr>
      <w:r>
        <w:t>Nebraska FOP President</w:t>
      </w:r>
      <w:r w:rsidR="00041180">
        <w:t xml:space="preserve"> Conner swore in the elected President Jay Wilson</w:t>
      </w:r>
      <w:r w:rsidR="00FF57B9">
        <w:t xml:space="preserve"> and presented Wilson the gavel</w:t>
      </w:r>
      <w:r w:rsidR="00041180">
        <w:t>,</w:t>
      </w:r>
      <w:r w:rsidR="00FF57B9">
        <w:t xml:space="preserve"> swore in</w:t>
      </w:r>
      <w:r w:rsidR="00041180">
        <w:t xml:space="preserve"> </w:t>
      </w:r>
      <w:r w:rsidR="0091072D">
        <w:t xml:space="preserve">Treasurer Robert Hudson, Secretary Marcia </w:t>
      </w:r>
      <w:r w:rsidR="00A23306">
        <w:t xml:space="preserve">DeMary, </w:t>
      </w:r>
      <w:r w:rsidR="00A012B4">
        <w:t>Trustee Matthew McPhillips</w:t>
      </w:r>
    </w:p>
    <w:p w14:paraId="22E1052B" w14:textId="77777777" w:rsidR="00CB2732" w:rsidRDefault="00CB2732" w:rsidP="00CB2732">
      <w:pPr>
        <w:pStyle w:val="ListParagraph"/>
      </w:pPr>
    </w:p>
    <w:p w14:paraId="7A975043" w14:textId="77777777" w:rsidR="00F7237F" w:rsidRDefault="004E2536" w:rsidP="00F67C2F">
      <w:pPr>
        <w:pStyle w:val="ListParagraph"/>
        <w:numPr>
          <w:ilvl w:val="0"/>
          <w:numId w:val="22"/>
        </w:numPr>
      </w:pPr>
      <w:r>
        <w:t>President Wilson turned the</w:t>
      </w:r>
      <w:r w:rsidR="00FF57B9">
        <w:t xml:space="preserve"> chair</w:t>
      </w:r>
      <w:r w:rsidR="00F7237F">
        <w:t xml:space="preserve"> over to VP Brittain for duration of the meeting</w:t>
      </w:r>
    </w:p>
    <w:p w14:paraId="19EF0F75" w14:textId="77777777" w:rsidR="00F7237F" w:rsidRDefault="00F7237F" w:rsidP="00F7237F">
      <w:pPr>
        <w:pStyle w:val="ListParagraph"/>
      </w:pPr>
    </w:p>
    <w:p w14:paraId="2FAE5767" w14:textId="6A4CCF8D" w:rsidR="00F67C2F" w:rsidRDefault="00F7237F" w:rsidP="00F67C2F">
      <w:pPr>
        <w:pStyle w:val="ListParagraph"/>
        <w:numPr>
          <w:ilvl w:val="0"/>
          <w:numId w:val="22"/>
        </w:numPr>
      </w:pPr>
      <w:r>
        <w:lastRenderedPageBreak/>
        <w:t xml:space="preserve">Trustee Boeck motioned to </w:t>
      </w:r>
      <w:r w:rsidR="006E61EF">
        <w:t>disperse</w:t>
      </w:r>
      <w:r w:rsidR="004C6535">
        <w:t xml:space="preserve"> the </w:t>
      </w:r>
      <w:r w:rsidR="00183D9A">
        <w:t xml:space="preserve">office property, </w:t>
      </w:r>
      <w:r w:rsidR="004C6535">
        <w:t>physical property</w:t>
      </w:r>
      <w:r w:rsidR="00183D9A">
        <w:t xml:space="preserve"> from the office, president’s v</w:t>
      </w:r>
      <w:r w:rsidR="0026215B">
        <w:t>ehicle but retain the apple laptop</w:t>
      </w:r>
      <w:proofErr w:type="gramStart"/>
      <w:r w:rsidR="0026215B">
        <w:t xml:space="preserve">.  </w:t>
      </w:r>
      <w:proofErr w:type="gramEnd"/>
      <w:r w:rsidR="006E61EF">
        <w:t>The board</w:t>
      </w:r>
      <w:r w:rsidR="0026215B">
        <w:t xml:space="preserve"> will determine the </w:t>
      </w:r>
      <w:r w:rsidR="006E61EF">
        <w:t>disbursement</w:t>
      </w:r>
      <w:proofErr w:type="gramStart"/>
      <w:r w:rsidR="0026215B">
        <w:t xml:space="preserve">.  </w:t>
      </w:r>
      <w:proofErr w:type="gramEnd"/>
      <w:r w:rsidR="0026215B">
        <w:t>Wilson 2</w:t>
      </w:r>
      <w:r w:rsidR="0026215B" w:rsidRPr="0026215B">
        <w:rPr>
          <w:vertAlign w:val="superscript"/>
        </w:rPr>
        <w:t>nd</w:t>
      </w:r>
      <w:r w:rsidR="0026215B">
        <w:t xml:space="preserve"> the motion</w:t>
      </w:r>
      <w:proofErr w:type="gramStart"/>
      <w:r w:rsidR="0026215B">
        <w:t xml:space="preserve">.  </w:t>
      </w:r>
      <w:proofErr w:type="gramEnd"/>
      <w:r w:rsidR="006E61EF">
        <w:t>Ayes have it</w:t>
      </w:r>
      <w:proofErr w:type="gramStart"/>
      <w:r w:rsidR="006E61EF">
        <w:t xml:space="preserve">.  </w:t>
      </w:r>
      <w:proofErr w:type="gramEnd"/>
    </w:p>
    <w:p w14:paraId="4BD3DB31" w14:textId="77777777" w:rsidR="006E61EF" w:rsidRDefault="006E61EF" w:rsidP="006E61EF">
      <w:pPr>
        <w:pStyle w:val="ListParagraph"/>
      </w:pPr>
    </w:p>
    <w:p w14:paraId="1F0CDF01" w14:textId="00920BE1" w:rsidR="006E61EF" w:rsidRDefault="006E61EF" w:rsidP="00F67C2F">
      <w:pPr>
        <w:pStyle w:val="ListParagraph"/>
        <w:numPr>
          <w:ilvl w:val="0"/>
          <w:numId w:val="22"/>
        </w:numPr>
      </w:pPr>
      <w:r>
        <w:t>Treasurer Hudson motioned to create/set up a PO Box</w:t>
      </w:r>
      <w:r w:rsidR="00B6365E">
        <w:t xml:space="preserve"> in Lincoln</w:t>
      </w:r>
      <w:r>
        <w:t xml:space="preserve"> for the </w:t>
      </w:r>
      <w:r w:rsidR="00B6365E">
        <w:t>main address of the FOP88 Lodge, he will determine the size needed</w:t>
      </w:r>
      <w:proofErr w:type="gramStart"/>
      <w:r w:rsidR="00B6365E">
        <w:t xml:space="preserve">.  </w:t>
      </w:r>
      <w:proofErr w:type="gramEnd"/>
      <w:r w:rsidR="005E5E74">
        <w:t>Wilson 2</w:t>
      </w:r>
      <w:r w:rsidR="005E5E74" w:rsidRPr="005E5E74">
        <w:rPr>
          <w:vertAlign w:val="superscript"/>
        </w:rPr>
        <w:t>nd</w:t>
      </w:r>
      <w:r w:rsidR="005E5E74">
        <w:t xml:space="preserve"> the motion</w:t>
      </w:r>
      <w:proofErr w:type="gramStart"/>
      <w:r w:rsidR="005E5E74">
        <w:t xml:space="preserve">.  </w:t>
      </w:r>
      <w:proofErr w:type="gramEnd"/>
      <w:r w:rsidR="005E5E74">
        <w:t>Ayes have it</w:t>
      </w:r>
      <w:proofErr w:type="gramStart"/>
      <w:r w:rsidR="005E5E74">
        <w:t xml:space="preserve">.  </w:t>
      </w:r>
      <w:proofErr w:type="gramEnd"/>
      <w:r w:rsidR="005E5E74">
        <w:t>(Vehicle registration must be a physical address decided by the Board</w:t>
      </w:r>
      <w:r w:rsidR="006F4FF6">
        <w:t>).</w:t>
      </w:r>
    </w:p>
    <w:p w14:paraId="7924F317" w14:textId="77777777" w:rsidR="002C4C93" w:rsidRDefault="002C4C93" w:rsidP="002C4C93">
      <w:pPr>
        <w:pStyle w:val="ListParagraph"/>
      </w:pPr>
    </w:p>
    <w:p w14:paraId="2F44B01C" w14:textId="292D36A7" w:rsidR="002C4C93" w:rsidRDefault="002C4C93" w:rsidP="00F67C2F">
      <w:pPr>
        <w:pStyle w:val="ListParagraph"/>
        <w:numPr>
          <w:ilvl w:val="0"/>
          <w:numId w:val="22"/>
        </w:numPr>
      </w:pPr>
      <w:r>
        <w:t>Secretary DeMary motioned to appoint and open a By-Law committee</w:t>
      </w:r>
      <w:r w:rsidR="00860C89">
        <w:t>, McPhillip</w:t>
      </w:r>
      <w:r w:rsidR="00A53198">
        <w:t>s</w:t>
      </w:r>
      <w:r w:rsidR="00860C89">
        <w:t xml:space="preserve"> 2</w:t>
      </w:r>
      <w:r w:rsidR="00860C89" w:rsidRPr="00860C89">
        <w:rPr>
          <w:vertAlign w:val="superscript"/>
        </w:rPr>
        <w:t>nd</w:t>
      </w:r>
      <w:proofErr w:type="gramStart"/>
      <w:r w:rsidR="00860C89">
        <w:t>.  Motion</w:t>
      </w:r>
      <w:proofErr w:type="gramEnd"/>
      <w:r w:rsidR="00860C89">
        <w:t xml:space="preserve"> was withdrawn after discussion with McPhillip</w:t>
      </w:r>
      <w:r w:rsidR="00A53198">
        <w:t>s</w:t>
      </w:r>
      <w:r w:rsidR="00860C89">
        <w:t xml:space="preserve"> supporting. </w:t>
      </w:r>
    </w:p>
    <w:p w14:paraId="6552CA90" w14:textId="77777777" w:rsidR="00860C89" w:rsidRDefault="00860C89" w:rsidP="00860C89">
      <w:pPr>
        <w:pStyle w:val="ListParagraph"/>
      </w:pPr>
    </w:p>
    <w:p w14:paraId="6B34D817" w14:textId="726369D3" w:rsidR="00860C89" w:rsidRDefault="00B81FF1" w:rsidP="00F67C2F">
      <w:pPr>
        <w:pStyle w:val="ListParagraph"/>
        <w:numPr>
          <w:ilvl w:val="0"/>
          <w:numId w:val="22"/>
        </w:numPr>
      </w:pPr>
      <w:r>
        <w:t xml:space="preserve">Secretary DeMary motioned to have maximum of $800 allocated for </w:t>
      </w:r>
      <w:r w:rsidR="003660A6">
        <w:t xml:space="preserve">her training with either WordPress or </w:t>
      </w:r>
      <w:r w:rsidR="00360EEE">
        <w:t>JM Online Web Design</w:t>
      </w:r>
      <w:r w:rsidR="0072463E">
        <w:t xml:space="preserve"> to </w:t>
      </w:r>
      <w:r w:rsidR="00824697">
        <w:t>be able</w:t>
      </w:r>
      <w:r w:rsidR="0072463E">
        <w:t xml:space="preserve"> to update the </w:t>
      </w:r>
      <w:r w:rsidR="004557FC">
        <w:t>FOP88 Website more efficiently</w:t>
      </w:r>
      <w:proofErr w:type="gramStart"/>
      <w:r w:rsidR="004557FC">
        <w:t xml:space="preserve">.  </w:t>
      </w:r>
      <w:proofErr w:type="gramEnd"/>
      <w:r w:rsidR="004557FC">
        <w:t>Trustee Jami</w:t>
      </w:r>
      <w:r w:rsidR="00824697">
        <w:t>son 2</w:t>
      </w:r>
      <w:r w:rsidR="00824697" w:rsidRPr="00824697">
        <w:rPr>
          <w:vertAlign w:val="superscript"/>
        </w:rPr>
        <w:t>nd</w:t>
      </w:r>
      <w:r w:rsidR="00824697">
        <w:t xml:space="preserve"> motion</w:t>
      </w:r>
      <w:proofErr w:type="gramStart"/>
      <w:r w:rsidR="00824697">
        <w:t xml:space="preserve">.  </w:t>
      </w:r>
      <w:proofErr w:type="gramEnd"/>
      <w:r w:rsidR="00824697">
        <w:t>Ayes have it.</w:t>
      </w:r>
    </w:p>
    <w:p w14:paraId="19763381" w14:textId="77777777" w:rsidR="00824697" w:rsidRDefault="00824697" w:rsidP="00824697">
      <w:pPr>
        <w:pStyle w:val="ListParagraph"/>
      </w:pPr>
    </w:p>
    <w:p w14:paraId="25F0944E" w14:textId="5C319EE7" w:rsidR="00824697" w:rsidRDefault="00DE00FE" w:rsidP="00F67C2F">
      <w:pPr>
        <w:pStyle w:val="ListParagraph"/>
        <w:numPr>
          <w:ilvl w:val="0"/>
          <w:numId w:val="22"/>
        </w:numPr>
      </w:pPr>
      <w:r>
        <w:t>Trustee Boeck motion</w:t>
      </w:r>
      <w:r w:rsidR="00A327FB">
        <w:t>ed</w:t>
      </w:r>
      <w:r>
        <w:t xml:space="preserve"> to dispense of the 2017 Sonata</w:t>
      </w:r>
      <w:r w:rsidR="0038706D">
        <w:t xml:space="preserve"> </w:t>
      </w:r>
      <w:r w:rsidR="00915DBE">
        <w:t>per the discussion of the Executive Board within 30 days</w:t>
      </w:r>
      <w:proofErr w:type="gramStart"/>
      <w:r w:rsidR="00915DBE">
        <w:t xml:space="preserve">.  </w:t>
      </w:r>
      <w:proofErr w:type="gramEnd"/>
      <w:r w:rsidR="00915DBE">
        <w:t>Wilson 2</w:t>
      </w:r>
      <w:r w:rsidR="00915DBE" w:rsidRPr="00915DBE">
        <w:rPr>
          <w:vertAlign w:val="superscript"/>
        </w:rPr>
        <w:t>nd</w:t>
      </w:r>
      <w:r w:rsidR="00915DBE">
        <w:t xml:space="preserve"> the motion</w:t>
      </w:r>
      <w:proofErr w:type="gramStart"/>
      <w:r w:rsidR="00915DBE">
        <w:t xml:space="preserve">.  </w:t>
      </w:r>
      <w:proofErr w:type="gramEnd"/>
      <w:r w:rsidR="00915DBE">
        <w:t>Ayes have it.</w:t>
      </w:r>
    </w:p>
    <w:p w14:paraId="6062D852" w14:textId="77777777" w:rsidR="000E40D5" w:rsidRDefault="000E40D5" w:rsidP="000E40D5">
      <w:pPr>
        <w:pStyle w:val="ListParagraph"/>
      </w:pPr>
    </w:p>
    <w:p w14:paraId="30D46CE8" w14:textId="532622AB" w:rsidR="000E40D5" w:rsidRDefault="000E40D5" w:rsidP="00F67C2F">
      <w:pPr>
        <w:pStyle w:val="ListParagraph"/>
        <w:numPr>
          <w:ilvl w:val="0"/>
          <w:numId w:val="22"/>
        </w:numPr>
      </w:pPr>
      <w:r>
        <w:t xml:space="preserve">Secretary DeMary motioned to </w:t>
      </w:r>
      <w:r w:rsidR="00281550">
        <w:t xml:space="preserve">notify Trustees at designated </w:t>
      </w:r>
      <w:r w:rsidR="007A1857">
        <w:t>facilities about facility tours and Lab</w:t>
      </w:r>
      <w:r w:rsidR="006C7D55">
        <w:t>o</w:t>
      </w:r>
      <w:r w:rsidR="007A1857">
        <w:t>r Management Meetings</w:t>
      </w:r>
      <w:proofErr w:type="gramStart"/>
      <w:r w:rsidR="007A1857">
        <w:t xml:space="preserve">.  </w:t>
      </w:r>
      <w:proofErr w:type="gramEnd"/>
      <w:r w:rsidR="00D05903">
        <w:t xml:space="preserve">DeMary </w:t>
      </w:r>
      <w:r w:rsidR="00103DB4">
        <w:t xml:space="preserve">withdrew </w:t>
      </w:r>
      <w:r w:rsidR="003E47B2">
        <w:t>the motion</w:t>
      </w:r>
      <w:r w:rsidR="00103DB4">
        <w:t xml:space="preserve"> after discussion.</w:t>
      </w:r>
    </w:p>
    <w:p w14:paraId="5E35656C" w14:textId="77777777" w:rsidR="00103DB4" w:rsidRDefault="00103DB4" w:rsidP="00103DB4">
      <w:pPr>
        <w:pStyle w:val="ListParagraph"/>
      </w:pPr>
    </w:p>
    <w:p w14:paraId="42E4CA65" w14:textId="5B61B970" w:rsidR="00103DB4" w:rsidRDefault="00913BDD" w:rsidP="00F67C2F">
      <w:pPr>
        <w:pStyle w:val="ListParagraph"/>
        <w:numPr>
          <w:ilvl w:val="0"/>
          <w:numId w:val="22"/>
        </w:numPr>
      </w:pPr>
      <w:r>
        <w:t xml:space="preserve">VP Brittain motioned to suspend reading of </w:t>
      </w:r>
      <w:r w:rsidR="008D1C7D">
        <w:t xml:space="preserve">rough minutes from last meeting. </w:t>
      </w:r>
      <w:r w:rsidR="00171E5A">
        <w:t xml:space="preserve">Treasurer </w:t>
      </w:r>
      <w:r w:rsidR="00565F96">
        <w:t>Hudson 2</w:t>
      </w:r>
      <w:r w:rsidR="00565F96" w:rsidRPr="00565F96">
        <w:rPr>
          <w:vertAlign w:val="superscript"/>
        </w:rPr>
        <w:t>nd</w:t>
      </w:r>
      <w:r w:rsidR="00565F96">
        <w:t xml:space="preserve"> the motion. </w:t>
      </w:r>
      <w:r w:rsidR="000A0AE9">
        <w:t>Ayes have it.</w:t>
      </w:r>
    </w:p>
    <w:p w14:paraId="4DB65739" w14:textId="77777777" w:rsidR="000A0AE9" w:rsidRDefault="000A0AE9" w:rsidP="000A0AE9">
      <w:pPr>
        <w:pStyle w:val="ListParagraph"/>
      </w:pPr>
    </w:p>
    <w:p w14:paraId="4DD04ACA" w14:textId="272FE190" w:rsidR="001E2EDE" w:rsidRDefault="001E2EDE" w:rsidP="001E2EDE">
      <w:pPr>
        <w:pStyle w:val="ListParagraph"/>
        <w:numPr>
          <w:ilvl w:val="0"/>
          <w:numId w:val="22"/>
        </w:numPr>
      </w:pPr>
      <w:r>
        <w:t>VP Brittain motioned to suspend reading of Treasurer Report, McPhillips 2</w:t>
      </w:r>
      <w:r w:rsidRPr="001E2EDE">
        <w:rPr>
          <w:vertAlign w:val="superscript"/>
        </w:rPr>
        <w:t>nd</w:t>
      </w:r>
      <w:r>
        <w:t xml:space="preserve"> the motion</w:t>
      </w:r>
      <w:proofErr w:type="gramStart"/>
      <w:r>
        <w:t xml:space="preserve">.  </w:t>
      </w:r>
      <w:proofErr w:type="gramEnd"/>
      <w:r>
        <w:t>Brittain withdrew motion after discussion</w:t>
      </w:r>
      <w:proofErr w:type="gramStart"/>
      <w:r>
        <w:t xml:space="preserve">.  </w:t>
      </w:r>
      <w:proofErr w:type="gramEnd"/>
      <w:r>
        <w:t>McPhillips supported. (Treasurer Report attached.)</w:t>
      </w:r>
    </w:p>
    <w:p w14:paraId="1AAEB0E7" w14:textId="2EC3D202" w:rsidR="00E472B3" w:rsidRDefault="00E472B3" w:rsidP="00E472B3">
      <w:pPr>
        <w:pStyle w:val="Heading1"/>
      </w:pPr>
      <w:r>
        <w:t>coorespondance</w:t>
      </w:r>
    </w:p>
    <w:p w14:paraId="650A1B87" w14:textId="71EAE7D2" w:rsidR="006217FD" w:rsidRDefault="00E472B3" w:rsidP="0085747C">
      <w:r>
        <w:t xml:space="preserve">DeMary stated that </w:t>
      </w:r>
      <w:r w:rsidR="009A7FDA">
        <w:t xml:space="preserve">there was a report of two assaults, </w:t>
      </w:r>
      <w:r w:rsidR="00666693">
        <w:t xml:space="preserve">Sasha </w:t>
      </w:r>
      <w:r w:rsidR="005E7214">
        <w:t>Reeks and</w:t>
      </w:r>
      <w:r w:rsidR="00DC40D3">
        <w:t xml:space="preserve"> </w:t>
      </w:r>
      <w:r w:rsidR="00666693">
        <w:t>Dustin Bu</w:t>
      </w:r>
      <w:r w:rsidR="00DC40D3">
        <w:t>ndy</w:t>
      </w:r>
      <w:r w:rsidR="00624C03">
        <w:t>.</w:t>
      </w:r>
    </w:p>
    <w:p w14:paraId="51EEC568" w14:textId="3AB98475" w:rsidR="006217FD" w:rsidRDefault="00624C03" w:rsidP="006217FD">
      <w:pPr>
        <w:pStyle w:val="Heading1"/>
      </w:pPr>
      <w:r>
        <w:t>Officers report</w:t>
      </w:r>
    </w:p>
    <w:p w14:paraId="026546D5" w14:textId="16F5B4DA" w:rsidR="00624C03" w:rsidRDefault="00624C03" w:rsidP="00624C03">
      <w:pPr>
        <w:pStyle w:val="ListParagraph"/>
        <w:numPr>
          <w:ilvl w:val="0"/>
          <w:numId w:val="23"/>
        </w:numPr>
      </w:pPr>
      <w:r>
        <w:t>Boeck mentioned a TSCI assault, Stanley Vak</w:t>
      </w:r>
    </w:p>
    <w:p w14:paraId="48ECA325" w14:textId="67659BE9" w:rsidR="00624C03" w:rsidRDefault="00624C03" w:rsidP="00624C03">
      <w:pPr>
        <w:pStyle w:val="ListParagraph"/>
        <w:numPr>
          <w:ilvl w:val="0"/>
          <w:numId w:val="23"/>
        </w:numPr>
      </w:pPr>
      <w:r>
        <w:t>Boeck attended the Beatrice Labor Management Meeting</w:t>
      </w:r>
    </w:p>
    <w:p w14:paraId="3258B96F" w14:textId="3EE43E20" w:rsidR="006217FD" w:rsidRDefault="00624C03" w:rsidP="00B708BA">
      <w:pPr>
        <w:pStyle w:val="ListParagraph"/>
        <w:numPr>
          <w:ilvl w:val="0"/>
          <w:numId w:val="23"/>
        </w:numPr>
      </w:pPr>
      <w:r>
        <w:t>Boeck attended the TSCI tour – members mentioning wanting the double time O.T. to return; 5 to 10% wage increase</w:t>
      </w:r>
    </w:p>
    <w:p w14:paraId="36368C6D" w14:textId="68BDE7D3" w:rsidR="00624C03" w:rsidRDefault="00624C03" w:rsidP="00B708BA">
      <w:pPr>
        <w:pStyle w:val="ListParagraph"/>
        <w:numPr>
          <w:ilvl w:val="0"/>
          <w:numId w:val="23"/>
        </w:numPr>
      </w:pPr>
      <w:r>
        <w:t>Mentioned that OCC administration is requiring seeing boots before reimbursing boot allowance</w:t>
      </w:r>
    </w:p>
    <w:p w14:paraId="614EC151" w14:textId="77777777" w:rsidR="00624C03" w:rsidRDefault="00624C03" w:rsidP="00624C03">
      <w:pPr>
        <w:pStyle w:val="ListParagraph"/>
      </w:pPr>
    </w:p>
    <w:p w14:paraId="14648852" w14:textId="46F526EE" w:rsidR="00F16BED" w:rsidRDefault="0038581A" w:rsidP="0038581A">
      <w:pPr>
        <w:pStyle w:val="Heading1"/>
      </w:pPr>
      <w:r>
        <w:t>Adjournment</w:t>
      </w:r>
    </w:p>
    <w:p w14:paraId="5292C086" w14:textId="443410BD" w:rsidR="00B70B09" w:rsidRDefault="0038581A" w:rsidP="0038581A">
      <w:r>
        <w:t>VP Brittain motioned to adjourn</w:t>
      </w:r>
      <w:proofErr w:type="gramStart"/>
      <w:r>
        <w:t xml:space="preserve">.  </w:t>
      </w:r>
      <w:proofErr w:type="gramEnd"/>
      <w:r w:rsidR="000D1A0F">
        <w:t>Trustee Osienger 2</w:t>
      </w:r>
      <w:r w:rsidR="000D1A0F" w:rsidRPr="000D1A0F">
        <w:rPr>
          <w:vertAlign w:val="superscript"/>
        </w:rPr>
        <w:t>nd</w:t>
      </w:r>
      <w:r w:rsidR="000D1A0F">
        <w:t xml:space="preserve"> </w:t>
      </w:r>
      <w:r w:rsidR="00E23255">
        <w:t>the motion</w:t>
      </w:r>
      <w:proofErr w:type="gramStart"/>
      <w:r w:rsidR="00E23255">
        <w:t xml:space="preserve">.  </w:t>
      </w:r>
      <w:proofErr w:type="gramEnd"/>
      <w:r w:rsidR="00755971">
        <w:t>Adjourned at 6</w:t>
      </w:r>
      <w:r w:rsidR="00CD3766">
        <w:t>:30 p.m.</w:t>
      </w:r>
    </w:p>
    <w:p w14:paraId="55D214FB" w14:textId="77777777" w:rsidR="00F00BF0" w:rsidRDefault="00F00BF0" w:rsidP="00AD37D6"/>
    <w:sectPr w:rsidR="00F00BF0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13B2D" w14:textId="77777777" w:rsidR="005E6D1A" w:rsidRDefault="005E6D1A">
      <w:r>
        <w:separator/>
      </w:r>
    </w:p>
  </w:endnote>
  <w:endnote w:type="continuationSeparator" w:id="0">
    <w:p w14:paraId="52D60B69" w14:textId="77777777" w:rsidR="005E6D1A" w:rsidRDefault="005E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77E05" w14:textId="77777777" w:rsidR="005E6D1A" w:rsidRDefault="005E6D1A">
      <w:r>
        <w:separator/>
      </w:r>
    </w:p>
  </w:footnote>
  <w:footnote w:type="continuationSeparator" w:id="0">
    <w:p w14:paraId="34721810" w14:textId="77777777" w:rsidR="005E6D1A" w:rsidRDefault="005E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F6E55"/>
    <w:multiLevelType w:val="hybridMultilevel"/>
    <w:tmpl w:val="215E9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B6EE7"/>
    <w:multiLevelType w:val="hybridMultilevel"/>
    <w:tmpl w:val="C8948E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E0C2D"/>
    <w:multiLevelType w:val="hybridMultilevel"/>
    <w:tmpl w:val="BA1A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5"/>
  </w:num>
  <w:num w:numId="2" w16cid:durableId="1433237341">
    <w:abstractNumId w:val="18"/>
  </w:num>
  <w:num w:numId="3" w16cid:durableId="855968409">
    <w:abstractNumId w:val="13"/>
  </w:num>
  <w:num w:numId="4" w16cid:durableId="595095095">
    <w:abstractNumId w:val="10"/>
  </w:num>
  <w:num w:numId="5" w16cid:durableId="1960843496">
    <w:abstractNumId w:val="14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19"/>
  </w:num>
  <w:num w:numId="17" w16cid:durableId="1842545932">
    <w:abstractNumId w:val="21"/>
  </w:num>
  <w:num w:numId="18" w16cid:durableId="596598419">
    <w:abstractNumId w:val="20"/>
  </w:num>
  <w:num w:numId="19" w16cid:durableId="683166105">
    <w:abstractNumId w:val="9"/>
  </w:num>
  <w:num w:numId="20" w16cid:durableId="1095974319">
    <w:abstractNumId w:val="17"/>
  </w:num>
  <w:num w:numId="21" w16cid:durableId="615453737">
    <w:abstractNumId w:val="12"/>
  </w:num>
  <w:num w:numId="22" w16cid:durableId="682510710">
    <w:abstractNumId w:val="11"/>
  </w:num>
  <w:num w:numId="23" w16cid:durableId="11754555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49"/>
    <w:rsid w:val="00001178"/>
    <w:rsid w:val="00022357"/>
    <w:rsid w:val="00024E18"/>
    <w:rsid w:val="00041180"/>
    <w:rsid w:val="000435BF"/>
    <w:rsid w:val="00056A41"/>
    <w:rsid w:val="00072585"/>
    <w:rsid w:val="0007293E"/>
    <w:rsid w:val="00081D4D"/>
    <w:rsid w:val="00090F53"/>
    <w:rsid w:val="000A0AE9"/>
    <w:rsid w:val="000D1A0F"/>
    <w:rsid w:val="000D1B9D"/>
    <w:rsid w:val="000E40D5"/>
    <w:rsid w:val="000F21A5"/>
    <w:rsid w:val="00103DB4"/>
    <w:rsid w:val="00151E11"/>
    <w:rsid w:val="00171E5A"/>
    <w:rsid w:val="00175A12"/>
    <w:rsid w:val="00183D9A"/>
    <w:rsid w:val="00184799"/>
    <w:rsid w:val="0018588B"/>
    <w:rsid w:val="0019575F"/>
    <w:rsid w:val="00196BE1"/>
    <w:rsid w:val="001A79F7"/>
    <w:rsid w:val="001C62BC"/>
    <w:rsid w:val="001E018E"/>
    <w:rsid w:val="001E2EDE"/>
    <w:rsid w:val="001F613B"/>
    <w:rsid w:val="002119E2"/>
    <w:rsid w:val="0026215B"/>
    <w:rsid w:val="00281550"/>
    <w:rsid w:val="002A2B44"/>
    <w:rsid w:val="002A3FCB"/>
    <w:rsid w:val="002C4466"/>
    <w:rsid w:val="002C4C93"/>
    <w:rsid w:val="002C5045"/>
    <w:rsid w:val="002D3701"/>
    <w:rsid w:val="002D55B7"/>
    <w:rsid w:val="00321A95"/>
    <w:rsid w:val="00345A06"/>
    <w:rsid w:val="003550D0"/>
    <w:rsid w:val="00360EEE"/>
    <w:rsid w:val="003660A6"/>
    <w:rsid w:val="00380C2B"/>
    <w:rsid w:val="0038581A"/>
    <w:rsid w:val="0038706D"/>
    <w:rsid w:val="003871FA"/>
    <w:rsid w:val="003B5FCE"/>
    <w:rsid w:val="003E47B2"/>
    <w:rsid w:val="00402E7E"/>
    <w:rsid w:val="00416222"/>
    <w:rsid w:val="00424F9F"/>
    <w:rsid w:val="00434822"/>
    <w:rsid w:val="00435446"/>
    <w:rsid w:val="004557FC"/>
    <w:rsid w:val="00466C22"/>
    <w:rsid w:val="00467807"/>
    <w:rsid w:val="00476525"/>
    <w:rsid w:val="004B164D"/>
    <w:rsid w:val="004C6535"/>
    <w:rsid w:val="004D5988"/>
    <w:rsid w:val="004E2536"/>
    <w:rsid w:val="004F4532"/>
    <w:rsid w:val="005022DE"/>
    <w:rsid w:val="00506542"/>
    <w:rsid w:val="00512149"/>
    <w:rsid w:val="00523081"/>
    <w:rsid w:val="00551D00"/>
    <w:rsid w:val="00565F96"/>
    <w:rsid w:val="00574444"/>
    <w:rsid w:val="005804F5"/>
    <w:rsid w:val="0058206D"/>
    <w:rsid w:val="00591AB5"/>
    <w:rsid w:val="005D2056"/>
    <w:rsid w:val="005E5E74"/>
    <w:rsid w:val="005E6D1A"/>
    <w:rsid w:val="005E7214"/>
    <w:rsid w:val="00603864"/>
    <w:rsid w:val="006040D3"/>
    <w:rsid w:val="00606FF4"/>
    <w:rsid w:val="006150B0"/>
    <w:rsid w:val="006217FD"/>
    <w:rsid w:val="00624148"/>
    <w:rsid w:val="00624C03"/>
    <w:rsid w:val="00635577"/>
    <w:rsid w:val="00655F6F"/>
    <w:rsid w:val="00666693"/>
    <w:rsid w:val="00684306"/>
    <w:rsid w:val="006C7D55"/>
    <w:rsid w:val="006D7115"/>
    <w:rsid w:val="006E61EF"/>
    <w:rsid w:val="006F4FF6"/>
    <w:rsid w:val="00703F95"/>
    <w:rsid w:val="00710DE1"/>
    <w:rsid w:val="00714233"/>
    <w:rsid w:val="007173EB"/>
    <w:rsid w:val="0072463E"/>
    <w:rsid w:val="00755971"/>
    <w:rsid w:val="007638A6"/>
    <w:rsid w:val="00772E3C"/>
    <w:rsid w:val="00774146"/>
    <w:rsid w:val="00775004"/>
    <w:rsid w:val="007756E2"/>
    <w:rsid w:val="0078288E"/>
    <w:rsid w:val="00786D8E"/>
    <w:rsid w:val="00797F60"/>
    <w:rsid w:val="007A1857"/>
    <w:rsid w:val="007B3F2B"/>
    <w:rsid w:val="007B507E"/>
    <w:rsid w:val="007C100D"/>
    <w:rsid w:val="007F539F"/>
    <w:rsid w:val="00815B34"/>
    <w:rsid w:val="00820C86"/>
    <w:rsid w:val="00824697"/>
    <w:rsid w:val="00832668"/>
    <w:rsid w:val="008361F1"/>
    <w:rsid w:val="0083758C"/>
    <w:rsid w:val="0085747C"/>
    <w:rsid w:val="00860C89"/>
    <w:rsid w:val="0087444D"/>
    <w:rsid w:val="008746A9"/>
    <w:rsid w:val="00876655"/>
    <w:rsid w:val="00883FFD"/>
    <w:rsid w:val="00895650"/>
    <w:rsid w:val="008B3DC1"/>
    <w:rsid w:val="008C4E80"/>
    <w:rsid w:val="008D1C7D"/>
    <w:rsid w:val="008E1349"/>
    <w:rsid w:val="008E30AB"/>
    <w:rsid w:val="008F1A34"/>
    <w:rsid w:val="00907EA5"/>
    <w:rsid w:val="0091072D"/>
    <w:rsid w:val="00913BDD"/>
    <w:rsid w:val="00915DBE"/>
    <w:rsid w:val="009579FE"/>
    <w:rsid w:val="00967B20"/>
    <w:rsid w:val="00971CEC"/>
    <w:rsid w:val="009A7FDA"/>
    <w:rsid w:val="00A012B4"/>
    <w:rsid w:val="00A12843"/>
    <w:rsid w:val="00A1495A"/>
    <w:rsid w:val="00A23306"/>
    <w:rsid w:val="00A327FB"/>
    <w:rsid w:val="00A53198"/>
    <w:rsid w:val="00A84617"/>
    <w:rsid w:val="00A8626E"/>
    <w:rsid w:val="00AB3E35"/>
    <w:rsid w:val="00AD37D6"/>
    <w:rsid w:val="00AD4149"/>
    <w:rsid w:val="00B04252"/>
    <w:rsid w:val="00B10EF7"/>
    <w:rsid w:val="00B16D02"/>
    <w:rsid w:val="00B20BE1"/>
    <w:rsid w:val="00B419E4"/>
    <w:rsid w:val="00B51AD7"/>
    <w:rsid w:val="00B6365E"/>
    <w:rsid w:val="00B70B09"/>
    <w:rsid w:val="00B7207F"/>
    <w:rsid w:val="00B752FA"/>
    <w:rsid w:val="00B81FF1"/>
    <w:rsid w:val="00BE1E88"/>
    <w:rsid w:val="00BF364B"/>
    <w:rsid w:val="00BF3E7E"/>
    <w:rsid w:val="00C021A3"/>
    <w:rsid w:val="00C04B20"/>
    <w:rsid w:val="00C139A1"/>
    <w:rsid w:val="00C145EB"/>
    <w:rsid w:val="00C1489F"/>
    <w:rsid w:val="00C41E6E"/>
    <w:rsid w:val="00C54681"/>
    <w:rsid w:val="00C71C93"/>
    <w:rsid w:val="00C7447B"/>
    <w:rsid w:val="00C80A2B"/>
    <w:rsid w:val="00C9008F"/>
    <w:rsid w:val="00C96E12"/>
    <w:rsid w:val="00CA4D76"/>
    <w:rsid w:val="00CB2732"/>
    <w:rsid w:val="00CD3766"/>
    <w:rsid w:val="00CD6A05"/>
    <w:rsid w:val="00CE41FE"/>
    <w:rsid w:val="00CE550E"/>
    <w:rsid w:val="00D05903"/>
    <w:rsid w:val="00D07589"/>
    <w:rsid w:val="00D241B7"/>
    <w:rsid w:val="00D350A6"/>
    <w:rsid w:val="00D41A76"/>
    <w:rsid w:val="00D50889"/>
    <w:rsid w:val="00D97972"/>
    <w:rsid w:val="00DC40D3"/>
    <w:rsid w:val="00DE00FE"/>
    <w:rsid w:val="00DE7DDC"/>
    <w:rsid w:val="00DF4CF8"/>
    <w:rsid w:val="00E0733F"/>
    <w:rsid w:val="00E104D5"/>
    <w:rsid w:val="00E23255"/>
    <w:rsid w:val="00E33EF8"/>
    <w:rsid w:val="00E472B3"/>
    <w:rsid w:val="00E60A93"/>
    <w:rsid w:val="00E82626"/>
    <w:rsid w:val="00EA5A86"/>
    <w:rsid w:val="00EC12BB"/>
    <w:rsid w:val="00EF5A0F"/>
    <w:rsid w:val="00F00BF0"/>
    <w:rsid w:val="00F1200F"/>
    <w:rsid w:val="00F16BED"/>
    <w:rsid w:val="00F302CA"/>
    <w:rsid w:val="00F67C2F"/>
    <w:rsid w:val="00F7237F"/>
    <w:rsid w:val="00F80633"/>
    <w:rsid w:val="00F9136A"/>
    <w:rsid w:val="00F925B9"/>
    <w:rsid w:val="00F95DAB"/>
    <w:rsid w:val="00FA0E43"/>
    <w:rsid w:val="00FB143A"/>
    <w:rsid w:val="00FB6347"/>
    <w:rsid w:val="00FC73BE"/>
    <w:rsid w:val="00FE576D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50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P88Treasurer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97135CAB05461AB3BE75D0F1356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2CF3-7AA8-4BAD-9536-2D4988F3A0AB}"/>
      </w:docPartPr>
      <w:docPartBody>
        <w:p w:rsidR="00825227" w:rsidRDefault="00825227">
          <w:pPr>
            <w:pStyle w:val="0D97135CAB05461AB3BE75D0F13561BD"/>
          </w:pPr>
          <w:r w:rsidRPr="00797F60">
            <w:t>meeting Minutes</w:t>
          </w:r>
        </w:p>
      </w:docPartBody>
    </w:docPart>
    <w:docPart>
      <w:docPartPr>
        <w:name w:val="D230FEF79084430BA2B19CFBAD00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1676-D619-48E1-8F2F-D5F307F0B656}"/>
      </w:docPartPr>
      <w:docPartBody>
        <w:p w:rsidR="00825227" w:rsidRDefault="00825227">
          <w:pPr>
            <w:pStyle w:val="D230FEF79084430BA2B19CFBAD00902A"/>
          </w:pPr>
          <w:r w:rsidRPr="00876655">
            <w:t>Date:</w:t>
          </w:r>
        </w:p>
      </w:docPartBody>
    </w:docPart>
    <w:docPart>
      <w:docPartPr>
        <w:name w:val="FA30238C0DB944388A20032EE15BB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1F79-9302-4F88-A077-985A52B31869}"/>
      </w:docPartPr>
      <w:docPartBody>
        <w:p w:rsidR="00825227" w:rsidRDefault="00825227">
          <w:pPr>
            <w:pStyle w:val="FA30238C0DB944388A20032EE15BBD12"/>
          </w:pPr>
          <w:r w:rsidRPr="00876655">
            <w:t xml:space="preserve">Time: </w:t>
          </w:r>
        </w:p>
      </w:docPartBody>
    </w:docPart>
    <w:docPart>
      <w:docPartPr>
        <w:name w:val="A2E9229BE54A44BF8C6965884EEDD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7FF2-66DA-442E-BD4C-C68BFB5DF5A2}"/>
      </w:docPartPr>
      <w:docPartBody>
        <w:p w:rsidR="00825227" w:rsidRDefault="00825227">
          <w:pPr>
            <w:pStyle w:val="A2E9229BE54A44BF8C6965884EEDD558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BF69A29E31164F0CBCDEAE40BC855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81C0-ED7D-45D8-9741-E4AF0B8E22AF}"/>
      </w:docPartPr>
      <w:docPartBody>
        <w:p w:rsidR="00825227" w:rsidRDefault="00825227">
          <w:pPr>
            <w:pStyle w:val="BF69A29E31164F0CBCDEAE40BC855715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41"/>
    <w:rsid w:val="002C4466"/>
    <w:rsid w:val="007C100D"/>
    <w:rsid w:val="00825227"/>
    <w:rsid w:val="008B3DC1"/>
    <w:rsid w:val="009A25CA"/>
    <w:rsid w:val="00B752FA"/>
    <w:rsid w:val="00BC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97135CAB05461AB3BE75D0F13561BD">
    <w:name w:val="0D97135CAB05461AB3BE75D0F13561BD"/>
  </w:style>
  <w:style w:type="paragraph" w:customStyle="1" w:styleId="D230FEF79084430BA2B19CFBAD00902A">
    <w:name w:val="D230FEF79084430BA2B19CFBAD00902A"/>
  </w:style>
  <w:style w:type="paragraph" w:customStyle="1" w:styleId="FA30238C0DB944388A20032EE15BBD12">
    <w:name w:val="FA30238C0DB944388A20032EE15BBD12"/>
  </w:style>
  <w:style w:type="paragraph" w:customStyle="1" w:styleId="A2E9229BE54A44BF8C6965884EEDD558">
    <w:name w:val="A2E9229BE54A44BF8C6965884EEDD558"/>
  </w:style>
  <w:style w:type="paragraph" w:customStyle="1" w:styleId="BF69A29E31164F0CBCDEAE40BC855715">
    <w:name w:val="BF69A29E31164F0CBCDEAE40BC855715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0E2841" w:themeColor="text2"/>
      <w:kern w:val="0"/>
      <w:sz w:val="22"/>
      <w:szCs w:val="21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2024-07-15T23:16:00Z</dcterms:created>
  <dcterms:modified xsi:type="dcterms:W3CDTF">2024-07-18T02:42:00Z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