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7AA4" w14:textId="77777777"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5C6DFD57" wp14:editId="3E7549B9">
                <wp:simplePos x="0" y="0"/>
                <wp:positionH relativeFrom="page">
                  <wp:align>left</wp:align>
                </wp:positionH>
                <wp:positionV relativeFrom="page">
                  <wp:posOffset>-635</wp:posOffset>
                </wp:positionV>
                <wp:extent cx="777240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D995EE" id="Rectangle 1" o:spid="_x0000_s1026" alt="&quot;&quot;" style="position:absolute;margin-left:0;margin-top:-.05pt;width:612pt;height:11in;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" fillcolor="#f2f0ee [661]" stroked="f" strokeweight="1.25pt">
                <w10:wrap anchorx="page" anchory="page"/>
                <w10:anchorlock/>
              </v:rect>
            </w:pict>
          </mc:Fallback>
        </mc:AlternateContent>
      </w:r>
    </w:p>
    <w:tbl>
      <w:tblPr>
        <w:tblpPr w:leftFromText="180" w:rightFromText="180" w:vertAnchor="text" w:horzAnchor="margin" w:tblpY="203"/>
        <w:tblW w:w="0" w:type="auto"/>
        <w:tblLook w:val="0680" w:firstRow="0" w:lastRow="0" w:firstColumn="1" w:lastColumn="0" w:noHBand="1" w:noVBand="1"/>
      </w:tblPr>
      <w:tblGrid>
        <w:gridCol w:w="3186"/>
        <w:gridCol w:w="6465"/>
      </w:tblGrid>
      <w:tr w:rsidR="00A84617" w:rsidRPr="00184799" w14:paraId="45F0EDC4" w14:textId="77777777" w:rsidTr="00771533">
        <w:trPr>
          <w:trHeight w:val="538"/>
        </w:trPr>
        <w:tc>
          <w:tcPr>
            <w:tcW w:w="9651" w:type="dxa"/>
            <w:gridSpan w:val="2"/>
          </w:tcPr>
          <w:p w14:paraId="06CEC890" w14:textId="77777777" w:rsidR="00A84617" w:rsidRPr="00797F60" w:rsidRDefault="00000000" w:rsidP="00007D14">
            <w:pPr>
              <w:pStyle w:val="Title"/>
            </w:pPr>
            <w:sdt>
              <w:sdtPr>
                <w:alias w:val="Enter title:"/>
                <w:tag w:val="Enter title:"/>
                <w:id w:val="-479621438"/>
                <w:placeholder>
                  <w:docPart w:val="0D97135CAB05461AB3BE75D0F13561BD"/>
                </w:placeholder>
                <w:temporary/>
                <w:showingPlcHdr/>
                <w15:appearance w15:val="hidden"/>
              </w:sdtPr>
              <w:sdtContent>
                <w:r w:rsidR="00A84617" w:rsidRPr="00972ADB">
                  <w:rPr>
                    <w:sz w:val="48"/>
                    <w:szCs w:val="48"/>
                  </w:rPr>
                  <w:t>meeting Minutes</w:t>
                </w:r>
              </w:sdtContent>
            </w:sdt>
          </w:p>
        </w:tc>
      </w:tr>
      <w:tr w:rsidR="00A84617" w:rsidRPr="00184799" w14:paraId="5951C96D" w14:textId="77777777" w:rsidTr="00771533">
        <w:trPr>
          <w:trHeight w:val="471"/>
        </w:trPr>
        <w:tc>
          <w:tcPr>
            <w:tcW w:w="9651" w:type="dxa"/>
            <w:gridSpan w:val="2"/>
            <w:tcBorders>
              <w:bottom w:val="single" w:sz="24" w:space="0" w:color="00663D" w:themeColor="accent3"/>
            </w:tcBorders>
          </w:tcPr>
          <w:p w14:paraId="46DE4D8C" w14:textId="5B3B881B" w:rsidR="00A84617" w:rsidRPr="00972ADB" w:rsidRDefault="00AD4149" w:rsidP="00007D14">
            <w:pPr>
              <w:pStyle w:val="Subtitle"/>
              <w:rPr>
                <w:sz w:val="28"/>
                <w:szCs w:val="28"/>
              </w:rPr>
            </w:pPr>
            <w:r w:rsidRPr="00972ADB">
              <w:rPr>
                <w:sz w:val="28"/>
                <w:szCs w:val="28"/>
              </w:rPr>
              <w:t xml:space="preserve"> FOP 88 </w:t>
            </w:r>
            <w:r w:rsidR="00514232">
              <w:rPr>
                <w:sz w:val="28"/>
                <w:szCs w:val="28"/>
              </w:rPr>
              <w:t xml:space="preserve">monthy </w:t>
            </w:r>
            <w:r w:rsidRPr="00972ADB">
              <w:rPr>
                <w:sz w:val="28"/>
                <w:szCs w:val="28"/>
              </w:rPr>
              <w:t>Exec</w:t>
            </w:r>
            <w:r w:rsidR="00F86A32">
              <w:rPr>
                <w:sz w:val="28"/>
                <w:szCs w:val="28"/>
              </w:rPr>
              <w:t xml:space="preserve"> </w:t>
            </w:r>
            <w:r w:rsidRPr="00972ADB">
              <w:rPr>
                <w:sz w:val="28"/>
                <w:szCs w:val="28"/>
              </w:rPr>
              <w:t xml:space="preserve">board </w:t>
            </w:r>
            <w:r w:rsidR="005D1129">
              <w:rPr>
                <w:sz w:val="28"/>
                <w:szCs w:val="28"/>
              </w:rPr>
              <w:t>&amp;</w:t>
            </w:r>
            <w:r w:rsidR="00514232">
              <w:rPr>
                <w:sz w:val="28"/>
                <w:szCs w:val="28"/>
              </w:rPr>
              <w:t xml:space="preserve"> trustees</w:t>
            </w:r>
            <w:r w:rsidRPr="00972ADB">
              <w:rPr>
                <w:sz w:val="28"/>
                <w:szCs w:val="28"/>
              </w:rPr>
              <w:t xml:space="preserve"> </w:t>
            </w:r>
            <w:r w:rsidR="00645D8B">
              <w:rPr>
                <w:sz w:val="28"/>
                <w:szCs w:val="28"/>
              </w:rPr>
              <w:t>meeting</w:t>
            </w:r>
          </w:p>
        </w:tc>
      </w:tr>
      <w:tr w:rsidR="00A84617" w:rsidRPr="00184799" w14:paraId="30053C8A" w14:textId="77777777" w:rsidTr="00771533">
        <w:trPr>
          <w:trHeight w:val="428"/>
        </w:trPr>
        <w:tc>
          <w:tcPr>
            <w:tcW w:w="3186" w:type="dxa"/>
            <w:tcBorders>
              <w:top w:val="single" w:sz="24" w:space="0" w:color="00663D" w:themeColor="accent3"/>
            </w:tcBorders>
            <w:noWrap/>
            <w:vAlign w:val="center"/>
          </w:tcPr>
          <w:p w14:paraId="31A94512" w14:textId="77777777" w:rsidR="00A84617" w:rsidRPr="00876655" w:rsidRDefault="00000000" w:rsidP="00876655">
            <w:sdt>
              <w:sdtPr>
                <w:id w:val="-1327819981"/>
                <w:placeholder>
                  <w:docPart w:val="D230FEF79084430BA2B19CFBAD00902A"/>
                </w:placeholder>
                <w:temporary/>
                <w:showingPlcHdr/>
                <w15:appearance w15:val="hidden"/>
              </w:sdtPr>
              <w:sdtContent>
                <w:r w:rsidR="00A84617" w:rsidRPr="00876655">
                  <w:t>Date:</w:t>
                </w:r>
              </w:sdtContent>
            </w:sdt>
            <w:r w:rsidR="00A84617" w:rsidRPr="00876655">
              <w:t xml:space="preserve"> </w:t>
            </w:r>
          </w:p>
        </w:tc>
        <w:tc>
          <w:tcPr>
            <w:tcW w:w="6464" w:type="dxa"/>
            <w:tcBorders>
              <w:top w:val="single" w:sz="24" w:space="0" w:color="00663D" w:themeColor="accent3"/>
            </w:tcBorders>
            <w:noWrap/>
            <w:vAlign w:val="center"/>
          </w:tcPr>
          <w:p w14:paraId="45CBA1A6" w14:textId="64EEAA51" w:rsidR="00A84617" w:rsidRPr="00C021A3" w:rsidRDefault="003C4421" w:rsidP="00876655">
            <w:r>
              <w:t>August 12</w:t>
            </w:r>
            <w:r w:rsidRPr="003C4421">
              <w:rPr>
                <w:vertAlign w:val="superscript"/>
              </w:rPr>
              <w:t>th</w:t>
            </w:r>
            <w:r w:rsidR="00C37A31">
              <w:t xml:space="preserve">, </w:t>
            </w:r>
            <w:proofErr w:type="gramStart"/>
            <w:r w:rsidR="00C37A31">
              <w:t>2024</w:t>
            </w:r>
            <w:proofErr w:type="gramEnd"/>
            <w:r w:rsidR="00A84617">
              <w:t xml:space="preserve"> </w:t>
            </w:r>
          </w:p>
        </w:tc>
      </w:tr>
      <w:tr w:rsidR="00A84617" w:rsidRPr="00184799" w14:paraId="7651C5EB" w14:textId="77777777" w:rsidTr="00771533">
        <w:trPr>
          <w:trHeight w:val="428"/>
        </w:trPr>
        <w:tc>
          <w:tcPr>
            <w:tcW w:w="3186" w:type="dxa"/>
            <w:noWrap/>
            <w:vAlign w:val="center"/>
          </w:tcPr>
          <w:p w14:paraId="53F04ECD" w14:textId="77777777" w:rsidR="00A84617" w:rsidRPr="00876655" w:rsidRDefault="00000000" w:rsidP="00876655">
            <w:sdt>
              <w:sdtPr>
                <w:id w:val="1162287983"/>
                <w:placeholder>
                  <w:docPart w:val="FA30238C0DB944388A20032EE15BBD12"/>
                </w:placeholder>
                <w:temporary/>
                <w:showingPlcHdr/>
                <w15:appearance w15:val="hidden"/>
              </w:sdtPr>
              <w:sdtContent>
                <w:r w:rsidR="00A84617" w:rsidRPr="00876655">
                  <w:t xml:space="preserve">Time: </w:t>
                </w:r>
              </w:sdtContent>
            </w:sdt>
            <w:r w:rsidR="00A84617" w:rsidRPr="00876655">
              <w:t xml:space="preserve"> </w:t>
            </w:r>
          </w:p>
        </w:tc>
        <w:tc>
          <w:tcPr>
            <w:tcW w:w="6464" w:type="dxa"/>
            <w:noWrap/>
            <w:vAlign w:val="center"/>
          </w:tcPr>
          <w:p w14:paraId="450BF20D" w14:textId="75263CB5" w:rsidR="00A84617" w:rsidRPr="00C021A3" w:rsidRDefault="003C4421" w:rsidP="00876655">
            <w:r>
              <w:t>5</w:t>
            </w:r>
            <w:r w:rsidR="003550D0">
              <w:t>:</w:t>
            </w:r>
            <w:r w:rsidR="00130E2A">
              <w:t>4</w:t>
            </w:r>
            <w:r w:rsidR="003550D0">
              <w:t>0</w:t>
            </w:r>
            <w:r w:rsidR="00B10EF7">
              <w:t xml:space="preserve"> p.m.</w:t>
            </w:r>
          </w:p>
        </w:tc>
      </w:tr>
      <w:tr w:rsidR="00A84617" w:rsidRPr="00184799" w14:paraId="593565D9" w14:textId="77777777" w:rsidTr="00771533">
        <w:trPr>
          <w:trHeight w:val="428"/>
        </w:trPr>
        <w:tc>
          <w:tcPr>
            <w:tcW w:w="3186" w:type="dxa"/>
            <w:tcBorders>
              <w:bottom w:val="single" w:sz="24" w:space="0" w:color="00663D" w:themeColor="accent3"/>
            </w:tcBorders>
            <w:noWrap/>
            <w:vAlign w:val="center"/>
          </w:tcPr>
          <w:p w14:paraId="3A22C979" w14:textId="5E646477" w:rsidR="00A84617" w:rsidRPr="00C021A3" w:rsidRDefault="00A84617" w:rsidP="00876655"/>
        </w:tc>
        <w:tc>
          <w:tcPr>
            <w:tcW w:w="6464" w:type="dxa"/>
            <w:tcBorders>
              <w:bottom w:val="single" w:sz="24" w:space="0" w:color="00663D" w:themeColor="accent3"/>
            </w:tcBorders>
            <w:noWrap/>
            <w:vAlign w:val="center"/>
          </w:tcPr>
          <w:p w14:paraId="6397FF98" w14:textId="518A7BA5" w:rsidR="00A84617" w:rsidRPr="00C021A3" w:rsidRDefault="00A84617" w:rsidP="00876655"/>
        </w:tc>
      </w:tr>
    </w:tbl>
    <w:p w14:paraId="70912ACB" w14:textId="77777777" w:rsidR="00A84617" w:rsidRDefault="00A84617" w:rsidP="00A84617"/>
    <w:p w14:paraId="0C239C58" w14:textId="77777777" w:rsidR="00FE576D" w:rsidRDefault="00000000" w:rsidP="00184799">
      <w:pPr>
        <w:pStyle w:val="Heading1"/>
      </w:pPr>
      <w:sdt>
        <w:sdtPr>
          <w:id w:val="1502162795"/>
          <w:placeholder>
            <w:docPart w:val="BF69A29E31164F0CBCDEAE40BC855715"/>
          </w:placeholder>
          <w:temporary/>
          <w:showingPlcHdr/>
          <w15:appearance w15:val="hidden"/>
        </w:sdtPr>
        <w:sdtContent>
          <w:r w:rsidR="00591AB5">
            <w:t>In attendance</w:t>
          </w:r>
        </w:sdtContent>
      </w:sdt>
    </w:p>
    <w:p w14:paraId="5E27AAD5" w14:textId="44CB97A5" w:rsidR="001614CF" w:rsidRDefault="00AD4149" w:rsidP="00C03828">
      <w:r>
        <w:t xml:space="preserve">President </w:t>
      </w:r>
      <w:r w:rsidR="00684301">
        <w:t>Jay Wilson</w:t>
      </w:r>
      <w:r>
        <w:t>, Secretary Marcia DeMary</w:t>
      </w:r>
    </w:p>
    <w:p w14:paraId="5AA416D3" w14:textId="161E2633" w:rsidR="0028088B" w:rsidRDefault="00175B59" w:rsidP="001614CF">
      <w:pPr>
        <w:pStyle w:val="ListParagraph"/>
        <w:numPr>
          <w:ilvl w:val="0"/>
          <w:numId w:val="27"/>
        </w:numPr>
      </w:pPr>
      <w:r>
        <w:t xml:space="preserve">Interim Candace Hanes </w:t>
      </w:r>
      <w:r w:rsidR="005135C4">
        <w:t xml:space="preserve">(voted in during this meeting), </w:t>
      </w:r>
      <w:r w:rsidR="001614CF">
        <w:t xml:space="preserve">Former </w:t>
      </w:r>
      <w:r w:rsidR="00B54DD9">
        <w:t>Treasurer Rober</w:t>
      </w:r>
      <w:r w:rsidR="00AD4149">
        <w:t>t Hudso</w:t>
      </w:r>
      <w:r w:rsidR="000435BF">
        <w:t>n</w:t>
      </w:r>
      <w:r w:rsidR="008E01AA">
        <w:t xml:space="preserve"> (resigned 08.11.2024</w:t>
      </w:r>
      <w:r w:rsidR="00582539">
        <w:t>)</w:t>
      </w:r>
      <w:r w:rsidR="00A16181">
        <w:t xml:space="preserve"> Motion by President after call to order</w:t>
      </w:r>
      <w:r w:rsidR="004A74D4">
        <w:t xml:space="preserve"> was made to include </w:t>
      </w:r>
      <w:r w:rsidR="00B42DF4">
        <w:t>Hudson in meeting and Ayes had it</w:t>
      </w:r>
      <w:r w:rsidR="001614CF">
        <w:t xml:space="preserve">, Former V.P Jerry </w:t>
      </w:r>
      <w:r w:rsidR="00ED0A39">
        <w:t>Brittain</w:t>
      </w:r>
      <w:r w:rsidR="00B42DF4">
        <w:t xml:space="preserve"> attended as member </w:t>
      </w:r>
      <w:r w:rsidR="005D1129">
        <w:t>- email</w:t>
      </w:r>
      <w:r w:rsidR="00995A20">
        <w:t xml:space="preserve"> of </w:t>
      </w:r>
      <w:r w:rsidR="00ED0A39">
        <w:t>vote recall</w:t>
      </w:r>
      <w:r w:rsidR="0028088B">
        <w:t xml:space="preserve"> for the record:</w:t>
      </w:r>
    </w:p>
    <w:p w14:paraId="0C8EEA83" w14:textId="77777777" w:rsidR="0028088B" w:rsidRPr="0028088B" w:rsidRDefault="00ED0A39" w:rsidP="0028088B">
      <w:pPr>
        <w:shd w:val="clear" w:color="auto" w:fill="FFFFFF"/>
        <w:spacing w:before="0" w:after="0"/>
        <w:rPr>
          <w:rFonts w:ascii="Arial" w:eastAsia="Times New Roman" w:hAnsi="Arial" w:cs="Arial"/>
          <w:color w:val="222222"/>
          <w:sz w:val="24"/>
          <w:szCs w:val="24"/>
          <w:lang w:eastAsia="en-US"/>
        </w:rPr>
      </w:pPr>
      <w:r>
        <w:t xml:space="preserve"> </w:t>
      </w:r>
      <w:r w:rsidR="0028088B" w:rsidRPr="0028088B">
        <w:rPr>
          <w:rFonts w:ascii="Calibri" w:eastAsia="Times New Roman" w:hAnsi="Calibri" w:cs="Calibri"/>
          <w:b/>
          <w:bCs/>
          <w:color w:val="000000"/>
          <w:szCs w:val="22"/>
          <w:lang w:eastAsia="en-US"/>
        </w:rPr>
        <w:t>From:</w:t>
      </w:r>
      <w:r w:rsidR="0028088B" w:rsidRPr="0028088B">
        <w:rPr>
          <w:rFonts w:ascii="Calibri" w:eastAsia="Times New Roman" w:hAnsi="Calibri" w:cs="Calibri"/>
          <w:color w:val="000000"/>
          <w:szCs w:val="22"/>
          <w:lang w:eastAsia="en-US"/>
        </w:rPr>
        <w:t> Gary Young</w:t>
      </w:r>
      <w:r w:rsidR="0028088B" w:rsidRPr="0028088B">
        <w:rPr>
          <w:rFonts w:ascii="Calibri" w:eastAsia="Times New Roman" w:hAnsi="Calibri" w:cs="Calibri"/>
          <w:color w:val="000000"/>
          <w:szCs w:val="22"/>
          <w:lang w:eastAsia="en-US"/>
        </w:rPr>
        <w:br/>
      </w:r>
      <w:r w:rsidR="0028088B" w:rsidRPr="0028088B">
        <w:rPr>
          <w:rFonts w:ascii="Calibri" w:eastAsia="Times New Roman" w:hAnsi="Calibri" w:cs="Calibri"/>
          <w:b/>
          <w:bCs/>
          <w:color w:val="000000"/>
          <w:szCs w:val="22"/>
          <w:lang w:eastAsia="en-US"/>
        </w:rPr>
        <w:t>Sent:</w:t>
      </w:r>
      <w:r w:rsidR="0028088B" w:rsidRPr="0028088B">
        <w:rPr>
          <w:rFonts w:ascii="Calibri" w:eastAsia="Times New Roman" w:hAnsi="Calibri" w:cs="Calibri"/>
          <w:color w:val="000000"/>
          <w:szCs w:val="22"/>
          <w:lang w:eastAsia="en-US"/>
        </w:rPr>
        <w:t xml:space="preserve"> Monday, August 12, </w:t>
      </w:r>
      <w:proofErr w:type="gramStart"/>
      <w:r w:rsidR="0028088B" w:rsidRPr="0028088B">
        <w:rPr>
          <w:rFonts w:ascii="Calibri" w:eastAsia="Times New Roman" w:hAnsi="Calibri" w:cs="Calibri"/>
          <w:color w:val="000000"/>
          <w:szCs w:val="22"/>
          <w:lang w:eastAsia="en-US"/>
        </w:rPr>
        <w:t>2024</w:t>
      </w:r>
      <w:proofErr w:type="gramEnd"/>
      <w:r w:rsidR="0028088B" w:rsidRPr="0028088B">
        <w:rPr>
          <w:rFonts w:ascii="Calibri" w:eastAsia="Times New Roman" w:hAnsi="Calibri" w:cs="Calibri"/>
          <w:color w:val="000000"/>
          <w:szCs w:val="22"/>
          <w:lang w:eastAsia="en-US"/>
        </w:rPr>
        <w:t xml:space="preserve"> 5:10:37 PM</w:t>
      </w:r>
      <w:r w:rsidR="0028088B" w:rsidRPr="0028088B">
        <w:rPr>
          <w:rFonts w:ascii="Calibri" w:eastAsia="Times New Roman" w:hAnsi="Calibri" w:cs="Calibri"/>
          <w:color w:val="500050"/>
          <w:szCs w:val="22"/>
          <w:lang w:eastAsia="en-US"/>
        </w:rPr>
        <w:br/>
      </w:r>
      <w:r w:rsidR="0028088B" w:rsidRPr="0028088B">
        <w:rPr>
          <w:rFonts w:ascii="Calibri" w:eastAsia="Times New Roman" w:hAnsi="Calibri" w:cs="Calibri"/>
          <w:b/>
          <w:bCs/>
          <w:color w:val="500050"/>
          <w:szCs w:val="22"/>
          <w:lang w:eastAsia="en-US"/>
        </w:rPr>
        <w:t>To:</w:t>
      </w:r>
      <w:r w:rsidR="0028088B" w:rsidRPr="0028088B">
        <w:rPr>
          <w:rFonts w:ascii="Calibri" w:eastAsia="Times New Roman" w:hAnsi="Calibri" w:cs="Calibri"/>
          <w:color w:val="500050"/>
          <w:szCs w:val="22"/>
          <w:lang w:eastAsia="en-US"/>
        </w:rPr>
        <w:t> Gary Young &lt;</w:t>
      </w:r>
      <w:hyperlink r:id="rId10" w:tgtFrame="_blank" w:history="1">
        <w:r w:rsidR="0028088B" w:rsidRPr="0028088B">
          <w:rPr>
            <w:rFonts w:ascii="Calibri" w:eastAsia="Times New Roman" w:hAnsi="Calibri" w:cs="Calibri"/>
            <w:color w:val="1155CC"/>
            <w:szCs w:val="22"/>
            <w:u w:val="single"/>
            <w:lang w:eastAsia="en-US"/>
          </w:rPr>
          <w:t>gyoung@keatinglaw.com</w:t>
        </w:r>
      </w:hyperlink>
      <w:r w:rsidR="0028088B" w:rsidRPr="0028088B">
        <w:rPr>
          <w:rFonts w:ascii="Calibri" w:eastAsia="Times New Roman" w:hAnsi="Calibri" w:cs="Calibri"/>
          <w:color w:val="500050"/>
          <w:szCs w:val="22"/>
          <w:lang w:eastAsia="en-US"/>
        </w:rPr>
        <w:t>&gt;</w:t>
      </w:r>
      <w:r w:rsidR="0028088B" w:rsidRPr="0028088B">
        <w:rPr>
          <w:rFonts w:ascii="Calibri" w:eastAsia="Times New Roman" w:hAnsi="Calibri" w:cs="Calibri"/>
          <w:color w:val="500050"/>
          <w:szCs w:val="22"/>
          <w:lang w:eastAsia="en-US"/>
        </w:rPr>
        <w:br/>
      </w:r>
      <w:r w:rsidR="0028088B" w:rsidRPr="0028088B">
        <w:rPr>
          <w:rFonts w:ascii="Calibri" w:eastAsia="Times New Roman" w:hAnsi="Calibri" w:cs="Calibri"/>
          <w:b/>
          <w:bCs/>
          <w:color w:val="500050"/>
          <w:szCs w:val="22"/>
          <w:lang w:eastAsia="en-US"/>
        </w:rPr>
        <w:t>Subject:</w:t>
      </w:r>
      <w:r w:rsidR="0028088B" w:rsidRPr="0028088B">
        <w:rPr>
          <w:rFonts w:ascii="Calibri" w:eastAsia="Times New Roman" w:hAnsi="Calibri" w:cs="Calibri"/>
          <w:color w:val="500050"/>
          <w:szCs w:val="22"/>
          <w:lang w:eastAsia="en-US"/>
        </w:rPr>
        <w:t> Election for Recall of Jerry Brittain as Vice President of FOP Lodge #88</w:t>
      </w:r>
    </w:p>
    <w:p w14:paraId="61C754F7" w14:textId="77777777" w:rsidR="0028088B" w:rsidRPr="0028088B" w:rsidRDefault="0028088B" w:rsidP="0028088B">
      <w:pPr>
        <w:shd w:val="clear" w:color="auto" w:fill="FFFFFF"/>
        <w:spacing w:before="0" w:after="0"/>
        <w:rPr>
          <w:rFonts w:ascii="Arial" w:eastAsia="Times New Roman" w:hAnsi="Arial" w:cs="Arial"/>
          <w:color w:val="222222"/>
          <w:sz w:val="24"/>
          <w:szCs w:val="24"/>
          <w:lang w:eastAsia="en-US"/>
        </w:rPr>
      </w:pPr>
      <w:r w:rsidRPr="0028088B">
        <w:rPr>
          <w:rFonts w:ascii="Arial" w:eastAsia="Times New Roman" w:hAnsi="Arial" w:cs="Arial"/>
          <w:color w:val="222222"/>
          <w:sz w:val="24"/>
          <w:szCs w:val="24"/>
          <w:lang w:eastAsia="en-US"/>
        </w:rPr>
        <w:t> </w:t>
      </w:r>
    </w:p>
    <w:p w14:paraId="37137C78"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Members of FOP 88:</w:t>
      </w:r>
    </w:p>
    <w:p w14:paraId="2DC17142" w14:textId="13085B36"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A petition to recall (remove) Jerry Brittain from his office as Vice President was filed with the State FOP and approved by the State FOP lodge as having adequate signatures of members to hold the election to determine whether he would be recalled from office or retained in office. The President of the FOP designated our firm to conduct the election.  </w:t>
      </w:r>
    </w:p>
    <w:p w14:paraId="7122AC3E"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w:t>
      </w:r>
    </w:p>
    <w:p w14:paraId="5A36C5DD"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xml:space="preserve">The election was held from 8:00 AM, July 29, </w:t>
      </w:r>
      <w:proofErr w:type="gramStart"/>
      <w:r w:rsidRPr="0028088B">
        <w:rPr>
          <w:rFonts w:ascii="Arial" w:eastAsia="Times New Roman" w:hAnsi="Arial" w:cs="Arial"/>
          <w:color w:val="500050"/>
          <w:sz w:val="24"/>
          <w:szCs w:val="24"/>
          <w:lang w:eastAsia="en-US"/>
        </w:rPr>
        <w:t>2024</w:t>
      </w:r>
      <w:proofErr w:type="gramEnd"/>
      <w:r w:rsidRPr="0028088B">
        <w:rPr>
          <w:rFonts w:ascii="Arial" w:eastAsia="Times New Roman" w:hAnsi="Arial" w:cs="Arial"/>
          <w:color w:val="500050"/>
          <w:sz w:val="24"/>
          <w:szCs w:val="24"/>
          <w:lang w:eastAsia="en-US"/>
        </w:rPr>
        <w:t xml:space="preserve"> to 5:00 PM on August 12, 2024. Prior to the election emails being sent to the members, FOP 88 requested that members update their private email for the purposes of receiving the ballot. Ballots were then sent to each dues-paying member at their most current email address. Thereafter, each member that had an email that was rejected by an email server as invalid was contacted either by the Secretary of the FOP 88 Board, or </w:t>
      </w:r>
      <w:proofErr w:type="gramStart"/>
      <w:r w:rsidRPr="0028088B">
        <w:rPr>
          <w:rFonts w:ascii="Arial" w:eastAsia="Times New Roman" w:hAnsi="Arial" w:cs="Arial"/>
          <w:color w:val="500050"/>
          <w:sz w:val="24"/>
          <w:szCs w:val="24"/>
          <w:lang w:eastAsia="en-US"/>
        </w:rPr>
        <w:t>myself</w:t>
      </w:r>
      <w:proofErr w:type="gramEnd"/>
      <w:r w:rsidRPr="0028088B">
        <w:rPr>
          <w:rFonts w:ascii="Arial" w:eastAsia="Times New Roman" w:hAnsi="Arial" w:cs="Arial"/>
          <w:color w:val="500050"/>
          <w:sz w:val="24"/>
          <w:szCs w:val="24"/>
          <w:lang w:eastAsia="en-US"/>
        </w:rPr>
        <w:t xml:space="preserve"> by telephone to obtain a corrected email address. Ballots were then sent to each member who responded and provided us with an updated email address.</w:t>
      </w:r>
    </w:p>
    <w:p w14:paraId="025190C5"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w:t>
      </w:r>
    </w:p>
    <w:p w14:paraId="0E2B951C"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The ballots were counted electronically, and the votes were as follows:</w:t>
      </w:r>
    </w:p>
    <w:p w14:paraId="390407D9"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w:t>
      </w:r>
    </w:p>
    <w:p w14:paraId="6AADF4E8"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342 votes were cast.</w:t>
      </w:r>
    </w:p>
    <w:p w14:paraId="2E9969C2"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lastRenderedPageBreak/>
        <w:t> </w:t>
      </w:r>
    </w:p>
    <w:p w14:paraId="4E7B0C85"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Votes </w:t>
      </w:r>
      <w:r w:rsidRPr="0028088B">
        <w:rPr>
          <w:rFonts w:ascii="Arial" w:eastAsia="Times New Roman" w:hAnsi="Arial" w:cs="Arial"/>
          <w:b/>
          <w:bCs/>
          <w:color w:val="500050"/>
          <w:sz w:val="24"/>
          <w:szCs w:val="24"/>
          <w:lang w:eastAsia="en-US"/>
        </w:rPr>
        <w:t>in favor of</w:t>
      </w:r>
      <w:r w:rsidRPr="0028088B">
        <w:rPr>
          <w:rFonts w:ascii="Arial" w:eastAsia="Times New Roman" w:hAnsi="Arial" w:cs="Arial"/>
          <w:color w:val="500050"/>
          <w:sz w:val="24"/>
          <w:szCs w:val="24"/>
          <w:lang w:eastAsia="en-US"/>
        </w:rPr>
        <w:t xml:space="preserve"> recall (removal) of Jerry Brittain from the office of Vice President of </w:t>
      </w:r>
      <w:proofErr w:type="gramStart"/>
      <w:r w:rsidRPr="0028088B">
        <w:rPr>
          <w:rFonts w:ascii="Arial" w:eastAsia="Times New Roman" w:hAnsi="Arial" w:cs="Arial"/>
          <w:color w:val="500050"/>
          <w:sz w:val="24"/>
          <w:szCs w:val="24"/>
          <w:lang w:eastAsia="en-US"/>
        </w:rPr>
        <w:t>Lodge  #</w:t>
      </w:r>
      <w:proofErr w:type="gramEnd"/>
      <w:r w:rsidRPr="0028088B">
        <w:rPr>
          <w:rFonts w:ascii="Arial" w:eastAsia="Times New Roman" w:hAnsi="Arial" w:cs="Arial"/>
          <w:color w:val="500050"/>
          <w:sz w:val="24"/>
          <w:szCs w:val="24"/>
          <w:lang w:eastAsia="en-US"/>
        </w:rPr>
        <w:t>88:  211 (62%)</w:t>
      </w:r>
    </w:p>
    <w:p w14:paraId="3F127978" w14:textId="2011480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Votes </w:t>
      </w:r>
      <w:r w:rsidRPr="0028088B">
        <w:rPr>
          <w:rFonts w:ascii="Arial" w:eastAsia="Times New Roman" w:hAnsi="Arial" w:cs="Arial"/>
          <w:b/>
          <w:bCs/>
          <w:color w:val="500050"/>
          <w:sz w:val="24"/>
          <w:szCs w:val="24"/>
          <w:lang w:eastAsia="en-US"/>
        </w:rPr>
        <w:t>against</w:t>
      </w:r>
      <w:r w:rsidRPr="0028088B">
        <w:rPr>
          <w:rFonts w:ascii="Arial" w:eastAsia="Times New Roman" w:hAnsi="Arial" w:cs="Arial"/>
          <w:color w:val="500050"/>
          <w:sz w:val="24"/>
          <w:szCs w:val="24"/>
          <w:lang w:eastAsia="en-US"/>
        </w:rPr>
        <w:t xml:space="preserve"> recall (removal) of Jerry Brittain from the office of Vice President of </w:t>
      </w:r>
      <w:proofErr w:type="gramStart"/>
      <w:r w:rsidRPr="0028088B">
        <w:rPr>
          <w:rFonts w:ascii="Arial" w:eastAsia="Times New Roman" w:hAnsi="Arial" w:cs="Arial"/>
          <w:color w:val="500050"/>
          <w:sz w:val="24"/>
          <w:szCs w:val="24"/>
          <w:lang w:eastAsia="en-US"/>
        </w:rPr>
        <w:t>Lodge  #</w:t>
      </w:r>
      <w:proofErr w:type="gramEnd"/>
      <w:r w:rsidRPr="0028088B">
        <w:rPr>
          <w:rFonts w:ascii="Arial" w:eastAsia="Times New Roman" w:hAnsi="Arial" w:cs="Arial"/>
          <w:color w:val="500050"/>
          <w:sz w:val="24"/>
          <w:szCs w:val="24"/>
          <w:lang w:eastAsia="en-US"/>
        </w:rPr>
        <w:t>88: 131 (38%)</w:t>
      </w:r>
    </w:p>
    <w:p w14:paraId="792F3135" w14:textId="5B35A9D3"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 Accordingly, the membership has voted to recall (i.e. remove) Jerry Brittain from the office of Vice President of FOP Lodge #88.</w:t>
      </w:r>
    </w:p>
    <w:p w14:paraId="19CE7F6C" w14:textId="77777777" w:rsidR="0028088B" w:rsidRPr="0028088B" w:rsidRDefault="0028088B" w:rsidP="0028088B">
      <w:pPr>
        <w:shd w:val="clear" w:color="auto" w:fill="FFFFFF"/>
        <w:spacing w:before="100" w:beforeAutospacing="1" w:after="100" w:afterAutospacing="1"/>
        <w:rPr>
          <w:rFonts w:ascii="Arial" w:eastAsia="Times New Roman" w:hAnsi="Arial" w:cs="Arial"/>
          <w:color w:val="500050"/>
          <w:sz w:val="24"/>
          <w:szCs w:val="24"/>
          <w:lang w:eastAsia="en-US"/>
        </w:rPr>
      </w:pPr>
      <w:r w:rsidRPr="0028088B">
        <w:rPr>
          <w:rFonts w:ascii="Arial" w:eastAsia="Times New Roman" w:hAnsi="Arial" w:cs="Arial"/>
          <w:color w:val="500050"/>
          <w:sz w:val="24"/>
          <w:szCs w:val="24"/>
          <w:lang w:eastAsia="en-US"/>
        </w:rPr>
        <w:t>Under the terms of Article V, Section 8, of the FOP #88 Bylaws, Jerry Brittain is recalled (i.e. removed) from office.</w:t>
      </w:r>
    </w:p>
    <w:p w14:paraId="0337A732" w14:textId="332B7037" w:rsidR="00C03828" w:rsidRDefault="00A83197" w:rsidP="00A83197">
      <w:pPr>
        <w:pStyle w:val="Heading1"/>
      </w:pPr>
      <w:r>
        <w:t>In attendence continued:</w:t>
      </w:r>
    </w:p>
    <w:p w14:paraId="61108036" w14:textId="200DB61D" w:rsidR="00A83197" w:rsidRPr="00A83197" w:rsidRDefault="00FE2A43" w:rsidP="00A83197">
      <w:r>
        <w:t xml:space="preserve">Institutional </w:t>
      </w:r>
      <w:r w:rsidR="00E05C75">
        <w:t xml:space="preserve">Trustees </w:t>
      </w:r>
      <w:r w:rsidR="00E033AE">
        <w:t>–</w:t>
      </w:r>
      <w:r w:rsidR="00E05C75">
        <w:t xml:space="preserve"> </w:t>
      </w:r>
      <w:r w:rsidR="00E033AE">
        <w:t xml:space="preserve">Tim Elario, Lesa Struss (W), </w:t>
      </w:r>
      <w:r w:rsidR="00A7380D">
        <w:t xml:space="preserve">Tom Ervin (W), </w:t>
      </w:r>
      <w:r>
        <w:t>Lason Walter (W), Joshua Osienger, Michael Clowes (W), Amy Wander (W), Dan Henrikus (W), Jared McGinn, Doreen Reyolds (W), Ryan Jamison, Lucinda Holmes, Charlie Boeck, Tabatha Richer, Matthew McPhillips (W)</w:t>
      </w:r>
    </w:p>
    <w:p w14:paraId="01EE535D" w14:textId="16FC0927" w:rsidR="00FE576D" w:rsidRDefault="00D958D7" w:rsidP="00C03828">
      <w:pPr>
        <w:pStyle w:val="Heading1"/>
      </w:pPr>
      <w:r>
        <w:t>reading of rough minutes of previous meeting</w:t>
      </w:r>
    </w:p>
    <w:p w14:paraId="7E2E84B7" w14:textId="41CAAC97" w:rsidR="009610BB" w:rsidRDefault="00D958D7" w:rsidP="009610BB">
      <w:r>
        <w:t xml:space="preserve">DeMary read the minutes of </w:t>
      </w:r>
      <w:r w:rsidR="00FC7566">
        <w:t xml:space="preserve">Special Executive Board and </w:t>
      </w:r>
      <w:r w:rsidR="00A41876">
        <w:t>Trustee Meetin</w:t>
      </w:r>
      <w:r w:rsidR="00B91AAD">
        <w:t xml:space="preserve">g </w:t>
      </w:r>
      <w:r w:rsidR="00A41876">
        <w:t xml:space="preserve">conducted on </w:t>
      </w:r>
      <w:r w:rsidR="00B91AAD">
        <w:t>July 24, 2024.</w:t>
      </w:r>
    </w:p>
    <w:p w14:paraId="53C7FB5F" w14:textId="321FC0B8" w:rsidR="009610BB" w:rsidRDefault="009610BB" w:rsidP="009610BB">
      <w:pPr>
        <w:pStyle w:val="Heading1"/>
      </w:pPr>
      <w:r>
        <w:t>treasurer’s report</w:t>
      </w:r>
    </w:p>
    <w:p w14:paraId="02E57A43" w14:textId="5E4535C4" w:rsidR="009610BB" w:rsidRDefault="009610BB" w:rsidP="009610BB">
      <w:r>
        <w:t xml:space="preserve">Former </w:t>
      </w:r>
      <w:r w:rsidR="00C11CC5">
        <w:t>Treasurer Hudson presented the report for Jul</w:t>
      </w:r>
      <w:r w:rsidR="00317B80">
        <w:t>y</w:t>
      </w:r>
    </w:p>
    <w:p w14:paraId="6874C595" w14:textId="7960951A" w:rsidR="00317B80" w:rsidRDefault="00317B80" w:rsidP="00317B80">
      <w:pPr>
        <w:pStyle w:val="Heading1"/>
      </w:pPr>
      <w:r>
        <w:t>Correspondance</w:t>
      </w:r>
    </w:p>
    <w:p w14:paraId="35BDFF67" w14:textId="0858B5AE" w:rsidR="00317B80" w:rsidRDefault="006A3362" w:rsidP="00EA77EA">
      <w:pPr>
        <w:pStyle w:val="ListParagraph"/>
        <w:numPr>
          <w:ilvl w:val="0"/>
          <w:numId w:val="27"/>
        </w:numPr>
      </w:pPr>
      <w:r>
        <w:t>D</w:t>
      </w:r>
      <w:r w:rsidR="00317B80">
        <w:t xml:space="preserve">eMary covered the email correspondence including </w:t>
      </w:r>
      <w:r w:rsidR="003033E3">
        <w:t>the dues discrepancies discovered by Trustee Boe</w:t>
      </w:r>
      <w:r w:rsidR="00E40E51">
        <w:t xml:space="preserve">ck and the corrections made by DAS.  (It was noted that approximately </w:t>
      </w:r>
      <w:r w:rsidR="00EA77EA">
        <w:t>$29,000 in dues for July 2023-June 2024 was lost due to the error at DAS)</w:t>
      </w:r>
    </w:p>
    <w:p w14:paraId="35DE8622" w14:textId="2959DD7D" w:rsidR="00EA77EA" w:rsidRDefault="00EA77EA" w:rsidP="00EA77EA">
      <w:pPr>
        <w:pStyle w:val="ListParagraph"/>
        <w:numPr>
          <w:ilvl w:val="0"/>
          <w:numId w:val="27"/>
        </w:numPr>
      </w:pPr>
      <w:r>
        <w:t>Several assaults were reported</w:t>
      </w:r>
      <w:r w:rsidR="009E7D11">
        <w:t xml:space="preserve"> by Boeck</w:t>
      </w:r>
      <w:r>
        <w:t xml:space="preserve"> via email </w:t>
      </w:r>
      <w:r w:rsidR="00321855">
        <w:t>at RTC, OCC</w:t>
      </w:r>
      <w:r w:rsidR="009E7D11">
        <w:t xml:space="preserve"> and TSCI</w:t>
      </w:r>
    </w:p>
    <w:p w14:paraId="575F7AB0" w14:textId="24E55DEC" w:rsidR="009E7D11" w:rsidRDefault="007515A5" w:rsidP="00EA77EA">
      <w:pPr>
        <w:pStyle w:val="ListParagraph"/>
        <w:numPr>
          <w:ilvl w:val="0"/>
          <w:numId w:val="27"/>
        </w:numPr>
      </w:pPr>
      <w:r>
        <w:t>Trustee Andrea Janssen (</w:t>
      </w:r>
      <w:r w:rsidR="00230600">
        <w:t xml:space="preserve">RTC) resigned, last day of employment was </w:t>
      </w:r>
      <w:r w:rsidR="004D7247">
        <w:t>08.07.2024</w:t>
      </w:r>
    </w:p>
    <w:p w14:paraId="50DE239F" w14:textId="65864D9A" w:rsidR="004D7247" w:rsidRDefault="004D7247" w:rsidP="00EA77EA">
      <w:pPr>
        <w:pStyle w:val="ListParagraph"/>
        <w:numPr>
          <w:ilvl w:val="0"/>
          <w:numId w:val="27"/>
        </w:numPr>
      </w:pPr>
      <w:r>
        <w:t xml:space="preserve">New Stewards added:  </w:t>
      </w:r>
      <w:r w:rsidR="009451A9">
        <w:t>Ulrick Sch</w:t>
      </w:r>
      <w:r w:rsidR="00CC5016">
        <w:t>le</w:t>
      </w:r>
      <w:r w:rsidR="009451A9">
        <w:t xml:space="preserve">mmer and Marc Cooper (TSCI, </w:t>
      </w:r>
      <w:r w:rsidR="00274253">
        <w:t xml:space="preserve">Shauna Kister and John Sturman (NSP), </w:t>
      </w:r>
      <w:r w:rsidR="00BB5616">
        <w:t>Emilie Castle (State Capital), and Ryan Shallberg (DCMHS)</w:t>
      </w:r>
    </w:p>
    <w:p w14:paraId="79054907" w14:textId="39CC14FF" w:rsidR="003076AA" w:rsidRDefault="003076AA" w:rsidP="00EA77EA">
      <w:pPr>
        <w:pStyle w:val="ListParagraph"/>
        <w:numPr>
          <w:ilvl w:val="0"/>
          <w:numId w:val="27"/>
        </w:numPr>
      </w:pPr>
      <w:r>
        <w:t xml:space="preserve">Steward Resigned: Aaron Kennedy </w:t>
      </w:r>
      <w:r w:rsidR="000F1492">
        <w:t>(CCC-O)</w:t>
      </w:r>
    </w:p>
    <w:p w14:paraId="600042F1" w14:textId="3E56DD5C" w:rsidR="00F02072" w:rsidRDefault="00F02072" w:rsidP="00EA77EA">
      <w:pPr>
        <w:pStyle w:val="ListParagraph"/>
        <w:numPr>
          <w:ilvl w:val="0"/>
          <w:numId w:val="27"/>
        </w:numPr>
      </w:pPr>
      <w:r>
        <w:t xml:space="preserve">Attorney Gary Young </w:t>
      </w:r>
      <w:r w:rsidR="003D798E">
        <w:t xml:space="preserve">reached out via email to clarify the function of the attorney’s contract and the Brown and Blue </w:t>
      </w:r>
      <w:r w:rsidR="004B7C78">
        <w:t>Legal Representation plan</w:t>
      </w:r>
      <w:r w:rsidR="003D798E">
        <w:t xml:space="preserve"> – Appeal </w:t>
      </w:r>
      <w:r w:rsidR="00B40316">
        <w:t>disciplines</w:t>
      </w:r>
      <w:r w:rsidR="003D798E">
        <w:t xml:space="preserve"> that impact’s a member’s pay, services cover appeals of suspensions, terminations, demotions and those probations that include a loss of a merit step</w:t>
      </w:r>
    </w:p>
    <w:p w14:paraId="7277DD49" w14:textId="732BE3DF" w:rsidR="00B40316" w:rsidRDefault="00B40316" w:rsidP="00EA77EA">
      <w:pPr>
        <w:pStyle w:val="ListParagraph"/>
        <w:numPr>
          <w:ilvl w:val="0"/>
          <w:numId w:val="27"/>
        </w:numPr>
      </w:pPr>
      <w:r>
        <w:t xml:space="preserve">Boeck reported via email that </w:t>
      </w:r>
      <w:r w:rsidR="00220C9E">
        <w:t xml:space="preserve">OCC is hurting bad enough with staffing that Central Office approved </w:t>
      </w:r>
      <w:r w:rsidR="001225F9">
        <w:t>OT for CCC-O staff to cover TO</w:t>
      </w:r>
      <w:r w:rsidR="004368B6">
        <w:t>s</w:t>
      </w:r>
      <w:r w:rsidR="001225F9">
        <w:t xml:space="preserve"> and Hospital Duty for OCC inmates and </w:t>
      </w:r>
      <w:r w:rsidR="00665B96">
        <w:t xml:space="preserve">provided </w:t>
      </w:r>
      <w:r w:rsidR="001225F9">
        <w:t xml:space="preserve">TO/Hospital training </w:t>
      </w:r>
      <w:r w:rsidR="000F7D26">
        <w:t>within the same week</w:t>
      </w:r>
      <w:r w:rsidR="00665B96">
        <w:t xml:space="preserve"> with overtime approved to attend</w:t>
      </w:r>
    </w:p>
    <w:p w14:paraId="07AFA7D9" w14:textId="2DE5619B" w:rsidR="007F182A" w:rsidRDefault="007F182A" w:rsidP="007F182A">
      <w:pPr>
        <w:pStyle w:val="Heading1"/>
      </w:pPr>
      <w:r>
        <w:t>report of officers</w:t>
      </w:r>
    </w:p>
    <w:p w14:paraId="71B875C7" w14:textId="4AB83C93" w:rsidR="00C167C5" w:rsidRDefault="00E07629" w:rsidP="00EA77EA">
      <w:pPr>
        <w:pStyle w:val="ListParagraph"/>
        <w:numPr>
          <w:ilvl w:val="0"/>
          <w:numId w:val="27"/>
        </w:numPr>
      </w:pPr>
      <w:r>
        <w:t xml:space="preserve">Equipment and office furniture update, many items sold, </w:t>
      </w:r>
      <w:r w:rsidR="00526BAD">
        <w:t>$620</w:t>
      </w:r>
    </w:p>
    <w:p w14:paraId="3D85F70E" w14:textId="7BE2EA5D" w:rsidR="001F0231" w:rsidRDefault="001F0231" w:rsidP="00EA77EA">
      <w:pPr>
        <w:pStyle w:val="ListParagraph"/>
        <w:numPr>
          <w:ilvl w:val="0"/>
          <w:numId w:val="27"/>
        </w:numPr>
      </w:pPr>
      <w:r>
        <w:t xml:space="preserve">Sprocket Dogs </w:t>
      </w:r>
      <w:r w:rsidR="007C0F0E">
        <w:t>and Swearing in of Trustee Michelle Mayer at YRTC-K was successful</w:t>
      </w:r>
    </w:p>
    <w:p w14:paraId="32D42178" w14:textId="5C5B36F9" w:rsidR="007C15FF" w:rsidRDefault="007C15FF" w:rsidP="00EA77EA">
      <w:pPr>
        <w:pStyle w:val="ListParagraph"/>
        <w:numPr>
          <w:ilvl w:val="0"/>
          <w:numId w:val="27"/>
        </w:numPr>
      </w:pPr>
      <w:r>
        <w:t xml:space="preserve">DeMary reported </w:t>
      </w:r>
      <w:r w:rsidR="00A66E07">
        <w:t xml:space="preserve">online </w:t>
      </w:r>
      <w:r w:rsidR="002A5A65">
        <w:t xml:space="preserve">training she did with JM </w:t>
      </w:r>
      <w:r w:rsidR="00A66E07">
        <w:t xml:space="preserve">Online technical support to get better acclimated with the FOP88 website. It was $120/hour and </w:t>
      </w:r>
      <w:r w:rsidR="00E761F5">
        <w:t>about 1.75 hours</w:t>
      </w:r>
    </w:p>
    <w:p w14:paraId="25184A3D" w14:textId="5407E9D0" w:rsidR="006C32F9" w:rsidRDefault="001916AB" w:rsidP="00662FDC">
      <w:pPr>
        <w:pStyle w:val="ListParagraph"/>
        <w:numPr>
          <w:ilvl w:val="0"/>
          <w:numId w:val="27"/>
        </w:numPr>
      </w:pPr>
      <w:r>
        <w:t>Reminder of mailing address for lodge is 1201 Calvert, PO Box 21768, Lincoln, NE 68542</w:t>
      </w:r>
    </w:p>
    <w:p w14:paraId="2205E6AE" w14:textId="77777777" w:rsidR="00C43BA4" w:rsidRDefault="00C43BA4" w:rsidP="00C43BA4">
      <w:pPr>
        <w:pStyle w:val="Heading1"/>
      </w:pPr>
      <w:r>
        <w:t xml:space="preserve">Report of </w:t>
      </w:r>
      <w:r w:rsidRPr="00C43BA4">
        <w:t>memberships</w:t>
      </w:r>
    </w:p>
    <w:p w14:paraId="576F56B5" w14:textId="0C558F7D" w:rsidR="00C43BA4" w:rsidRDefault="00C43BA4" w:rsidP="00C43BA4">
      <w:pPr>
        <w:pStyle w:val="ListParagraph"/>
        <w:numPr>
          <w:ilvl w:val="0"/>
          <w:numId w:val="27"/>
        </w:numPr>
      </w:pPr>
      <w:r>
        <w:t>DeMary reported that there were 55 members added to Velarium.  Number of inactivated members not known at this time</w:t>
      </w:r>
    </w:p>
    <w:p w14:paraId="0C7433D7" w14:textId="5DB38143" w:rsidR="00C43BA4" w:rsidRDefault="00BB1513" w:rsidP="00BB1513">
      <w:pPr>
        <w:pStyle w:val="Heading1"/>
      </w:pPr>
      <w:r>
        <w:t>report of committees</w:t>
      </w:r>
    </w:p>
    <w:p w14:paraId="4BA85118" w14:textId="77777777" w:rsidR="00BB1513" w:rsidRDefault="00BB1513" w:rsidP="00BB1513">
      <w:pPr>
        <w:pStyle w:val="ListParagraph"/>
        <w:numPr>
          <w:ilvl w:val="0"/>
          <w:numId w:val="27"/>
        </w:numPr>
      </w:pPr>
      <w:r>
        <w:t>President Wilson stated that the Bargaining Committee is moving along with its five members; They will be ready for the Bargaining session when the time comes</w:t>
      </w:r>
    </w:p>
    <w:p w14:paraId="7329BB64" w14:textId="788A5221" w:rsidR="00437835" w:rsidRDefault="00EF4786" w:rsidP="00437835">
      <w:pPr>
        <w:pStyle w:val="Heading1"/>
      </w:pPr>
      <w:r>
        <w:t>unfinished business/new business</w:t>
      </w:r>
    </w:p>
    <w:p w14:paraId="79740B7B" w14:textId="10B93663" w:rsidR="004733DC" w:rsidRDefault="006E48B6" w:rsidP="004733DC">
      <w:pPr>
        <w:pStyle w:val="ListParagraph"/>
        <w:numPr>
          <w:ilvl w:val="0"/>
          <w:numId w:val="27"/>
        </w:numPr>
      </w:pPr>
      <w:r>
        <w:t xml:space="preserve">President Wilson swore in Trustees Tabatha Richter, Jared McGinn and </w:t>
      </w:r>
      <w:r w:rsidR="009E3912">
        <w:t>Dan Henrikus</w:t>
      </w:r>
    </w:p>
    <w:p w14:paraId="34E2F306" w14:textId="10E8826F" w:rsidR="009E3912" w:rsidRDefault="009E3912" w:rsidP="004733DC">
      <w:pPr>
        <w:pStyle w:val="ListParagraph"/>
        <w:numPr>
          <w:ilvl w:val="0"/>
          <w:numId w:val="27"/>
        </w:numPr>
      </w:pPr>
      <w:r>
        <w:t>DeMary motioned to accept Treasurer Robert Hudson’s resignation, Trustee Osienger 2</w:t>
      </w:r>
      <w:r w:rsidRPr="009E3912">
        <w:rPr>
          <w:vertAlign w:val="superscript"/>
        </w:rPr>
        <w:t>nd</w:t>
      </w:r>
      <w:r>
        <w:t>.  Ayes had it.</w:t>
      </w:r>
    </w:p>
    <w:p w14:paraId="4BB30421" w14:textId="71262C4A" w:rsidR="009E3912" w:rsidRDefault="009E3912" w:rsidP="009E3912">
      <w:pPr>
        <w:ind w:left="120"/>
      </w:pPr>
      <w:r>
        <w:t>Under President Wilson’s request, former V.P. Brittain assumed the chair going forward:</w:t>
      </w:r>
    </w:p>
    <w:p w14:paraId="600260E9" w14:textId="538CA52C" w:rsidR="009E3912" w:rsidRDefault="009E3912" w:rsidP="009E3912">
      <w:pPr>
        <w:pStyle w:val="ListParagraph"/>
        <w:numPr>
          <w:ilvl w:val="0"/>
          <w:numId w:val="32"/>
        </w:numPr>
      </w:pPr>
      <w:r>
        <w:t>President Wilson motioned to appoint Candace Hanes as Interim Treasurer, Holmes 2</w:t>
      </w:r>
      <w:r w:rsidRPr="009E3912">
        <w:rPr>
          <w:vertAlign w:val="superscript"/>
        </w:rPr>
        <w:t>nd</w:t>
      </w:r>
      <w:r>
        <w:t xml:space="preserve">.  Discussion was made.   </w:t>
      </w:r>
      <w:r w:rsidR="0085113A">
        <w:t xml:space="preserve">Vote results: </w:t>
      </w:r>
      <w:r w:rsidR="00E45AD6">
        <w:t>9 yes, 5 abstained, 2 no; Motion carried</w:t>
      </w:r>
    </w:p>
    <w:p w14:paraId="7F57B275" w14:textId="099310B0" w:rsidR="00E45AD6" w:rsidRDefault="0099373F" w:rsidP="009E3912">
      <w:pPr>
        <w:pStyle w:val="ListParagraph"/>
        <w:numPr>
          <w:ilvl w:val="0"/>
          <w:numId w:val="32"/>
        </w:numPr>
      </w:pPr>
      <w:r>
        <w:t>Discuss/Nominate</w:t>
      </w:r>
      <w:r w:rsidR="000609B5">
        <w:t>/Appoint designee or election committee for Treasure</w:t>
      </w:r>
      <w:r w:rsidR="000B03A9">
        <w:t>r</w:t>
      </w:r>
      <w:r w:rsidR="000609B5">
        <w:t xml:space="preserve"> Election</w:t>
      </w:r>
    </w:p>
    <w:p w14:paraId="52E5965D" w14:textId="70445C3A" w:rsidR="000609B5" w:rsidRDefault="000609B5" w:rsidP="000609B5">
      <w:pPr>
        <w:ind w:left="480"/>
      </w:pPr>
      <w:r>
        <w:t xml:space="preserve">-Secretary motioned to have Keating </w:t>
      </w:r>
      <w:r w:rsidR="000B03A9">
        <w:t>be the designee to conduct the treasurer election, Struss 2</w:t>
      </w:r>
      <w:r w:rsidR="000B03A9" w:rsidRPr="000B03A9">
        <w:rPr>
          <w:vertAlign w:val="superscript"/>
        </w:rPr>
        <w:t>nd</w:t>
      </w:r>
      <w:r w:rsidR="000B03A9">
        <w:t>; Discussion was made.  Vote results, verbal ayes have it. Motion carried</w:t>
      </w:r>
    </w:p>
    <w:p w14:paraId="77FA3B64" w14:textId="130CAA5B" w:rsidR="000B03A9" w:rsidRDefault="000B03A9" w:rsidP="000B03A9">
      <w:r>
        <w:t>President Wilson resumed the chair</w:t>
      </w:r>
    </w:p>
    <w:p w14:paraId="290B23A7" w14:textId="4AB15250" w:rsidR="000B03A9" w:rsidRDefault="000B03A9" w:rsidP="00B030E6">
      <w:pPr>
        <w:pStyle w:val="ListBullet"/>
        <w:numPr>
          <w:ilvl w:val="0"/>
          <w:numId w:val="18"/>
        </w:numPr>
      </w:pPr>
      <w:r>
        <w:t>Boeck motioned to withdrawal/retract the agenda item to contract Robert Hudson’s services to assist the Interim Treasurer, Trustee Ervin 2</w:t>
      </w:r>
      <w:r w:rsidRPr="000B03A9">
        <w:rPr>
          <w:vertAlign w:val="superscript"/>
        </w:rPr>
        <w:t>nd</w:t>
      </w:r>
      <w:r>
        <w:t xml:space="preserve">. Vote result: </w:t>
      </w:r>
      <w:r w:rsidR="00AE1C38">
        <w:t xml:space="preserve">Verbal </w:t>
      </w:r>
      <w:r w:rsidR="009A5FE6">
        <w:t>a</w:t>
      </w:r>
      <w:r>
        <w:t>yes had it and motion carried</w:t>
      </w:r>
    </w:p>
    <w:p w14:paraId="1CCF9477" w14:textId="79DC0C60" w:rsidR="00F016D1" w:rsidRDefault="00E22EA0" w:rsidP="00B030E6">
      <w:pPr>
        <w:pStyle w:val="ListBullet"/>
        <w:numPr>
          <w:ilvl w:val="0"/>
          <w:numId w:val="18"/>
        </w:numPr>
      </w:pPr>
      <w:r>
        <w:t xml:space="preserve">DeMary motioned to donate $100 to the </w:t>
      </w:r>
      <w:r w:rsidR="00344063">
        <w:t xml:space="preserve">Honor Guard Golf Scramble fundraiser for </w:t>
      </w:r>
      <w:r>
        <w:t>CPOF</w:t>
      </w:r>
      <w:r w:rsidR="00344063">
        <w:t>, Jamison 2</w:t>
      </w:r>
      <w:r w:rsidR="002D5A5E" w:rsidRPr="00344063">
        <w:rPr>
          <w:vertAlign w:val="superscript"/>
        </w:rPr>
        <w:t>nd</w:t>
      </w:r>
      <w:r w:rsidR="002D5A5E">
        <w:t>; The</w:t>
      </w:r>
      <w:r w:rsidR="00FF07AF">
        <w:t xml:space="preserve"> scramble is October 12</w:t>
      </w:r>
      <w:r w:rsidR="00FF07AF" w:rsidRPr="00FF07AF">
        <w:rPr>
          <w:vertAlign w:val="superscript"/>
        </w:rPr>
        <w:t>th</w:t>
      </w:r>
      <w:r w:rsidR="00FF07AF">
        <w:t xml:space="preserve"> and a</w:t>
      </w:r>
      <w:r w:rsidR="00837E3D">
        <w:t>n FOP88</w:t>
      </w:r>
      <w:r w:rsidR="00FF07AF">
        <w:t xml:space="preserve"> logo will be placed on </w:t>
      </w:r>
      <w:r w:rsidR="00837E3D">
        <w:t xml:space="preserve">the hole that is sponsored.  </w:t>
      </w:r>
      <w:r w:rsidR="00F016D1">
        <w:t xml:space="preserve">Vote results, </w:t>
      </w:r>
      <w:r w:rsidR="009A5FE6">
        <w:t>Verbal a</w:t>
      </w:r>
      <w:r w:rsidR="00F016D1">
        <w:t xml:space="preserve">yes had it; motioned </w:t>
      </w:r>
      <w:r w:rsidR="006A1124">
        <w:t>carried</w:t>
      </w:r>
    </w:p>
    <w:p w14:paraId="0110BC74" w14:textId="786C7EDE" w:rsidR="00E40690" w:rsidRDefault="009A5FE6" w:rsidP="00B030E6">
      <w:pPr>
        <w:pStyle w:val="ListBullet"/>
        <w:numPr>
          <w:ilvl w:val="0"/>
          <w:numId w:val="18"/>
        </w:numPr>
      </w:pPr>
      <w:r>
        <w:t xml:space="preserve">DeMary </w:t>
      </w:r>
      <w:r w:rsidR="006A1124">
        <w:t xml:space="preserve">withdrew agenda item to </w:t>
      </w:r>
      <w:r w:rsidR="00676E60">
        <w:t>give a benevolent donation to Joy Fountain as a donation was given last fall; Boeck 2</w:t>
      </w:r>
      <w:r w:rsidR="00676E60" w:rsidRPr="00676E60">
        <w:rPr>
          <w:vertAlign w:val="superscript"/>
        </w:rPr>
        <w:t>nd</w:t>
      </w:r>
      <w:r w:rsidR="00676E60">
        <w:t>.</w:t>
      </w:r>
    </w:p>
    <w:p w14:paraId="4F8732CC" w14:textId="7967579A" w:rsidR="00A56A29" w:rsidRDefault="00E40690" w:rsidP="00B030E6">
      <w:pPr>
        <w:pStyle w:val="ListBullet"/>
        <w:numPr>
          <w:ilvl w:val="0"/>
          <w:numId w:val="18"/>
        </w:numPr>
      </w:pPr>
      <w:r>
        <w:t>Discuss the National Presidential Endorsement; DeMary motioned to conduct a member survey/poll</w:t>
      </w:r>
      <w:r w:rsidR="00E22EA0">
        <w:t xml:space="preserve"> </w:t>
      </w:r>
      <w:r>
        <w:t>to measure membership’s choices, Osienger 2</w:t>
      </w:r>
      <w:r w:rsidRPr="00E40690">
        <w:rPr>
          <w:vertAlign w:val="superscript"/>
        </w:rPr>
        <w:t>nd</w:t>
      </w:r>
      <w:r>
        <w:t>.  Boeck amended the motion to conclude poll before and present results at the Special meeting being held on August 19</w:t>
      </w:r>
      <w:r w:rsidRPr="00E40690">
        <w:rPr>
          <w:vertAlign w:val="superscript"/>
        </w:rPr>
        <w:t>th</w:t>
      </w:r>
      <w:r>
        <w:t xml:space="preserve">, </w:t>
      </w:r>
      <w:proofErr w:type="gramStart"/>
      <w:r>
        <w:t>2024</w:t>
      </w:r>
      <w:proofErr w:type="gramEnd"/>
      <w:r>
        <w:t xml:space="preserve"> at 5 p.m. Osienger 2</w:t>
      </w:r>
      <w:r w:rsidRPr="00E40690">
        <w:rPr>
          <w:vertAlign w:val="superscript"/>
        </w:rPr>
        <w:t>nd</w:t>
      </w:r>
      <w:r>
        <w:t>. Voted result: Ayes had it, motion carried</w:t>
      </w:r>
    </w:p>
    <w:p w14:paraId="20F72481" w14:textId="77777777" w:rsidR="00974B44" w:rsidRDefault="00A32A9C" w:rsidP="00B030E6">
      <w:pPr>
        <w:pStyle w:val="ListBullet"/>
        <w:numPr>
          <w:ilvl w:val="0"/>
          <w:numId w:val="18"/>
        </w:numPr>
      </w:pPr>
      <w:r>
        <w:t xml:space="preserve">Jamison motioned to spend $25,000 </w:t>
      </w:r>
      <w:r w:rsidR="00C36990">
        <w:t xml:space="preserve">including tax and license for two vehicles to replace the sold V.P.’s car and the current </w:t>
      </w:r>
      <w:r w:rsidR="00D67DB7">
        <w:t xml:space="preserve">President’s </w:t>
      </w:r>
      <w:r w:rsidR="00C36990">
        <w:t>vehicle DeMary 2</w:t>
      </w:r>
      <w:r w:rsidR="00C36990" w:rsidRPr="00C36990">
        <w:rPr>
          <w:vertAlign w:val="superscript"/>
        </w:rPr>
        <w:t>nd</w:t>
      </w:r>
      <w:r w:rsidR="00C36990">
        <w:t>.  Boeck motioned to include the Honda Sonata trade in</w:t>
      </w:r>
      <w:r w:rsidR="002D5A5E">
        <w:t xml:space="preserve"> with the purchase</w:t>
      </w:r>
      <w:r w:rsidR="00C36990">
        <w:t>, DeMary 2</w:t>
      </w:r>
      <w:r w:rsidR="00C36990" w:rsidRPr="00C36990">
        <w:rPr>
          <w:vertAlign w:val="superscript"/>
        </w:rPr>
        <w:t>nd</w:t>
      </w:r>
      <w:r w:rsidR="00C36990">
        <w:t>.</w:t>
      </w:r>
      <w:r w:rsidR="00D67DB7">
        <w:t xml:space="preserve"> </w:t>
      </w:r>
      <w:r w:rsidR="00317057">
        <w:t>Vote results</w:t>
      </w:r>
      <w:r w:rsidR="00B30E9B">
        <w:t xml:space="preserve"> 10 </w:t>
      </w:r>
      <w:r w:rsidR="0068497A">
        <w:t xml:space="preserve">yes, </w:t>
      </w:r>
      <w:r w:rsidR="008F6520">
        <w:t xml:space="preserve">1 abstained, 3 </w:t>
      </w:r>
      <w:r w:rsidR="009A577A">
        <w:t>no; Ayes had it, motion carried.</w:t>
      </w:r>
    </w:p>
    <w:p w14:paraId="236B2BFB" w14:textId="77777777" w:rsidR="00927DFA" w:rsidRDefault="00974B44" w:rsidP="00927DFA">
      <w:pPr>
        <w:pStyle w:val="Heading1"/>
      </w:pPr>
      <w:r>
        <w:t>adjournment</w:t>
      </w:r>
    </w:p>
    <w:p w14:paraId="171645B2" w14:textId="0E30EAB3" w:rsidR="00E40690" w:rsidRDefault="00981D09" w:rsidP="00280C2E">
      <w:pPr>
        <w:pStyle w:val="ListBullet"/>
        <w:numPr>
          <w:ilvl w:val="0"/>
          <w:numId w:val="37"/>
        </w:numPr>
      </w:pPr>
      <w:r>
        <w:t>Wilson motioned to adjourn, Osienger 2</w:t>
      </w:r>
      <w:r w:rsidRPr="000044F1">
        <w:rPr>
          <w:vertAlign w:val="superscript"/>
        </w:rPr>
        <w:t>nd</w:t>
      </w:r>
      <w:r>
        <w:t xml:space="preserve">.  Meeting adjourned at </w:t>
      </w:r>
      <w:r w:rsidR="000044F1">
        <w:t>7:25 p.m.</w:t>
      </w:r>
      <w:r w:rsidR="00A87820">
        <w:t xml:space="preserve"> </w:t>
      </w:r>
    </w:p>
    <w:p w14:paraId="21D01D9C" w14:textId="0F3E245F" w:rsidR="00A20035" w:rsidRPr="00972ADB" w:rsidRDefault="004A6F23" w:rsidP="00A20035">
      <w:pPr>
        <w:rPr>
          <w:color w:val="auto"/>
        </w:rPr>
      </w:pPr>
      <w:r w:rsidRPr="00D54F44">
        <w:rPr>
          <w:color w:val="auto"/>
          <w:u w:val="single"/>
        </w:rPr>
        <w:t>N</w:t>
      </w:r>
      <w:r w:rsidR="00A20035" w:rsidRPr="00D54F44">
        <w:rPr>
          <w:color w:val="auto"/>
          <w:u w:val="single"/>
        </w:rPr>
        <w:t>ext meeting</w:t>
      </w:r>
      <w:r w:rsidR="00A20035" w:rsidRPr="00972ADB">
        <w:rPr>
          <w:color w:val="auto"/>
        </w:rPr>
        <w:t xml:space="preserve">:  Special </w:t>
      </w:r>
      <w:r w:rsidR="00746D98">
        <w:rPr>
          <w:color w:val="auto"/>
        </w:rPr>
        <w:t>E</w:t>
      </w:r>
      <w:r w:rsidR="00746D98" w:rsidRPr="00972ADB">
        <w:rPr>
          <w:color w:val="auto"/>
        </w:rPr>
        <w:t>xecutive</w:t>
      </w:r>
      <w:r w:rsidR="00A20035" w:rsidRPr="00972ADB">
        <w:rPr>
          <w:color w:val="auto"/>
        </w:rPr>
        <w:t xml:space="preserve"> </w:t>
      </w:r>
      <w:r w:rsidR="00746D98">
        <w:rPr>
          <w:color w:val="auto"/>
        </w:rPr>
        <w:t>B</w:t>
      </w:r>
      <w:r w:rsidR="00A20035" w:rsidRPr="00972ADB">
        <w:rPr>
          <w:color w:val="auto"/>
        </w:rPr>
        <w:t xml:space="preserve">oard </w:t>
      </w:r>
      <w:r w:rsidR="00746D98">
        <w:rPr>
          <w:color w:val="auto"/>
        </w:rPr>
        <w:t>&amp;</w:t>
      </w:r>
      <w:r w:rsidR="00A20035" w:rsidRPr="00972ADB">
        <w:rPr>
          <w:color w:val="auto"/>
        </w:rPr>
        <w:t xml:space="preserve"> </w:t>
      </w:r>
      <w:r w:rsidR="00746D98">
        <w:rPr>
          <w:color w:val="auto"/>
        </w:rPr>
        <w:t>I</w:t>
      </w:r>
      <w:r w:rsidR="00A20035" w:rsidRPr="00972ADB">
        <w:rPr>
          <w:color w:val="auto"/>
        </w:rPr>
        <w:t xml:space="preserve">nstitutional </w:t>
      </w:r>
      <w:r w:rsidR="00746D98">
        <w:rPr>
          <w:color w:val="auto"/>
        </w:rPr>
        <w:t>T</w:t>
      </w:r>
      <w:r w:rsidR="00A20035" w:rsidRPr="00972ADB">
        <w:rPr>
          <w:color w:val="auto"/>
        </w:rPr>
        <w:t xml:space="preserve">rustee </w:t>
      </w:r>
      <w:r w:rsidR="00746D98">
        <w:rPr>
          <w:color w:val="auto"/>
        </w:rPr>
        <w:t>M</w:t>
      </w:r>
      <w:r w:rsidR="00A20035" w:rsidRPr="00972ADB">
        <w:rPr>
          <w:color w:val="auto"/>
        </w:rPr>
        <w:t>eeting</w:t>
      </w:r>
      <w:r w:rsidR="002072B5">
        <w:rPr>
          <w:color w:val="auto"/>
        </w:rPr>
        <w:t xml:space="preserve">, August 19, </w:t>
      </w:r>
      <w:proofErr w:type="gramStart"/>
      <w:r w:rsidR="002072B5">
        <w:rPr>
          <w:color w:val="auto"/>
        </w:rPr>
        <w:t>2024</w:t>
      </w:r>
      <w:proofErr w:type="gramEnd"/>
      <w:r w:rsidR="00994A95" w:rsidRPr="00972ADB">
        <w:rPr>
          <w:color w:val="auto"/>
        </w:rPr>
        <w:t xml:space="preserve"> at 5:00 p.m.</w:t>
      </w:r>
      <w:r w:rsidR="00D54F44">
        <w:rPr>
          <w:color w:val="auto"/>
        </w:rPr>
        <w:t xml:space="preserve">    </w:t>
      </w:r>
      <w:r w:rsidR="00994A95" w:rsidRPr="00972ADB">
        <w:rPr>
          <w:color w:val="auto"/>
        </w:rPr>
        <w:t>Location:  Keating</w:t>
      </w:r>
      <w:r w:rsidR="009469C7" w:rsidRPr="00972ADB">
        <w:rPr>
          <w:color w:val="auto"/>
        </w:rPr>
        <w:t>/O’Gara and on Webex</w:t>
      </w:r>
    </w:p>
    <w:sectPr w:rsidR="00A20035" w:rsidRPr="00972ADB"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96D2C" w14:textId="77777777" w:rsidR="00323624" w:rsidRDefault="00323624">
      <w:r>
        <w:separator/>
      </w:r>
    </w:p>
  </w:endnote>
  <w:endnote w:type="continuationSeparator" w:id="0">
    <w:p w14:paraId="7F2E39B1" w14:textId="77777777" w:rsidR="00323624" w:rsidRDefault="0032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AF275" w14:textId="77777777" w:rsidR="00323624" w:rsidRDefault="00323624">
      <w:r>
        <w:separator/>
      </w:r>
    </w:p>
  </w:footnote>
  <w:footnote w:type="continuationSeparator" w:id="0">
    <w:p w14:paraId="6C883B2E" w14:textId="77777777" w:rsidR="00323624" w:rsidRDefault="0032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F6E55"/>
    <w:multiLevelType w:val="hybridMultilevel"/>
    <w:tmpl w:val="215E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063BD"/>
    <w:multiLevelType w:val="hybridMultilevel"/>
    <w:tmpl w:val="523A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B6EE7"/>
    <w:multiLevelType w:val="hybridMultilevel"/>
    <w:tmpl w:val="C8948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D6C8E"/>
    <w:multiLevelType w:val="hybridMultilevel"/>
    <w:tmpl w:val="A1141A58"/>
    <w:lvl w:ilvl="0" w:tplc="51F0D73A">
      <w:numFmt w:val="bullet"/>
      <w:lvlText w:val=""/>
      <w:lvlJc w:val="left"/>
      <w:pPr>
        <w:ind w:left="480" w:hanging="360"/>
      </w:pPr>
      <w:rPr>
        <w:rFonts w:ascii="Symbol" w:eastAsiaTheme="minorEastAsia"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25F8589F"/>
    <w:multiLevelType w:val="hybridMultilevel"/>
    <w:tmpl w:val="18BE73A8"/>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208AF"/>
    <w:multiLevelType w:val="hybridMultilevel"/>
    <w:tmpl w:val="E4D672D8"/>
    <w:lvl w:ilvl="0" w:tplc="51F0D73A">
      <w:numFmt w:val="bullet"/>
      <w:lvlText w:val=""/>
      <w:lvlJc w:val="left"/>
      <w:pPr>
        <w:ind w:left="480" w:hanging="360"/>
      </w:pPr>
      <w:rPr>
        <w:rFonts w:ascii="Symbol" w:eastAsiaTheme="minorEastAsia" w:hAnsi="Symbol" w:cstheme="minorBidi"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2DEE4DCB"/>
    <w:multiLevelType w:val="hybridMultilevel"/>
    <w:tmpl w:val="39C005CC"/>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76E07"/>
    <w:multiLevelType w:val="hybridMultilevel"/>
    <w:tmpl w:val="959E75EA"/>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81BEB"/>
    <w:multiLevelType w:val="hybridMultilevel"/>
    <w:tmpl w:val="8DEC1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C01ED"/>
    <w:multiLevelType w:val="hybridMultilevel"/>
    <w:tmpl w:val="3CBA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75C13"/>
    <w:multiLevelType w:val="hybridMultilevel"/>
    <w:tmpl w:val="15665468"/>
    <w:lvl w:ilvl="0" w:tplc="51F0D73A">
      <w:numFmt w:val="bullet"/>
      <w:lvlText w:val=""/>
      <w:lvlJc w:val="left"/>
      <w:pPr>
        <w:ind w:left="840" w:hanging="360"/>
      </w:pPr>
      <w:rPr>
        <w:rFonts w:ascii="Symbol" w:eastAsiaTheme="minorEastAsia" w:hAnsi="Symbol"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471E0C2D"/>
    <w:multiLevelType w:val="hybridMultilevel"/>
    <w:tmpl w:val="BA1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A05D3"/>
    <w:multiLevelType w:val="hybridMultilevel"/>
    <w:tmpl w:val="9BE66C4E"/>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7408C"/>
    <w:multiLevelType w:val="hybridMultilevel"/>
    <w:tmpl w:val="1CBE1FC2"/>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01CFF"/>
    <w:multiLevelType w:val="hybridMultilevel"/>
    <w:tmpl w:val="4074F47E"/>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51C5A"/>
    <w:multiLevelType w:val="hybridMultilevel"/>
    <w:tmpl w:val="5524DA60"/>
    <w:lvl w:ilvl="0" w:tplc="51F0D7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101D2"/>
    <w:multiLevelType w:val="hybridMultilevel"/>
    <w:tmpl w:val="0A70A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5284"/>
    <w:multiLevelType w:val="hybridMultilevel"/>
    <w:tmpl w:val="93269752"/>
    <w:lvl w:ilvl="0" w:tplc="51F0D73A">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78759">
    <w:abstractNumId w:val="23"/>
  </w:num>
  <w:num w:numId="2" w16cid:durableId="1433237341">
    <w:abstractNumId w:val="30"/>
  </w:num>
  <w:num w:numId="3" w16cid:durableId="855968409">
    <w:abstractNumId w:val="14"/>
  </w:num>
  <w:num w:numId="4" w16cid:durableId="595095095">
    <w:abstractNumId w:val="10"/>
  </w:num>
  <w:num w:numId="5" w16cid:durableId="1960843496">
    <w:abstractNumId w:val="15"/>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3"/>
  </w:num>
  <w:num w:numId="17" w16cid:durableId="1842545932">
    <w:abstractNumId w:val="35"/>
  </w:num>
  <w:num w:numId="18" w16cid:durableId="596598419">
    <w:abstractNumId w:val="34"/>
  </w:num>
  <w:num w:numId="19" w16cid:durableId="683166105">
    <w:abstractNumId w:val="9"/>
  </w:num>
  <w:num w:numId="20" w16cid:durableId="1095974319">
    <w:abstractNumId w:val="29"/>
  </w:num>
  <w:num w:numId="21" w16cid:durableId="615453737">
    <w:abstractNumId w:val="13"/>
  </w:num>
  <w:num w:numId="22" w16cid:durableId="682510710">
    <w:abstractNumId w:val="11"/>
  </w:num>
  <w:num w:numId="23" w16cid:durableId="1175455532">
    <w:abstractNumId w:val="25"/>
  </w:num>
  <w:num w:numId="24" w16cid:durableId="456068764">
    <w:abstractNumId w:val="21"/>
  </w:num>
  <w:num w:numId="25" w16cid:durableId="2025012314">
    <w:abstractNumId w:val="12"/>
  </w:num>
  <w:num w:numId="26" w16cid:durableId="1810514747">
    <w:abstractNumId w:val="32"/>
  </w:num>
  <w:num w:numId="27" w16cid:durableId="170729397">
    <w:abstractNumId w:val="16"/>
  </w:num>
  <w:num w:numId="28" w16cid:durableId="2055301499">
    <w:abstractNumId w:val="31"/>
  </w:num>
  <w:num w:numId="29" w16cid:durableId="827408520">
    <w:abstractNumId w:val="27"/>
  </w:num>
  <w:num w:numId="30" w16cid:durableId="1464032680">
    <w:abstractNumId w:val="20"/>
  </w:num>
  <w:num w:numId="31" w16cid:durableId="1298682573">
    <w:abstractNumId w:val="24"/>
  </w:num>
  <w:num w:numId="32" w16cid:durableId="1104690150">
    <w:abstractNumId w:val="18"/>
  </w:num>
  <w:num w:numId="33" w16cid:durableId="1910379970">
    <w:abstractNumId w:val="28"/>
  </w:num>
  <w:num w:numId="34" w16cid:durableId="950743430">
    <w:abstractNumId w:val="17"/>
  </w:num>
  <w:num w:numId="35" w16cid:durableId="1331323828">
    <w:abstractNumId w:val="26"/>
  </w:num>
  <w:num w:numId="36" w16cid:durableId="580872066">
    <w:abstractNumId w:val="19"/>
  </w:num>
  <w:num w:numId="37" w16cid:durableId="2058046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49"/>
    <w:rsid w:val="00001178"/>
    <w:rsid w:val="000044F1"/>
    <w:rsid w:val="00015E62"/>
    <w:rsid w:val="00022357"/>
    <w:rsid w:val="00022E06"/>
    <w:rsid w:val="00024E18"/>
    <w:rsid w:val="00041180"/>
    <w:rsid w:val="000435BF"/>
    <w:rsid w:val="00056A41"/>
    <w:rsid w:val="000609B5"/>
    <w:rsid w:val="00072585"/>
    <w:rsid w:val="0007293E"/>
    <w:rsid w:val="00073130"/>
    <w:rsid w:val="00081D4D"/>
    <w:rsid w:val="00082178"/>
    <w:rsid w:val="00090F53"/>
    <w:rsid w:val="00091ABD"/>
    <w:rsid w:val="000A0AE9"/>
    <w:rsid w:val="000A369A"/>
    <w:rsid w:val="000B03A9"/>
    <w:rsid w:val="000B171D"/>
    <w:rsid w:val="000D1A0F"/>
    <w:rsid w:val="000D1B9D"/>
    <w:rsid w:val="000E3096"/>
    <w:rsid w:val="000E40D5"/>
    <w:rsid w:val="000E6D21"/>
    <w:rsid w:val="000F1492"/>
    <w:rsid w:val="000F21A5"/>
    <w:rsid w:val="000F6DCE"/>
    <w:rsid w:val="000F7D26"/>
    <w:rsid w:val="00103DB4"/>
    <w:rsid w:val="001225F9"/>
    <w:rsid w:val="00125DBB"/>
    <w:rsid w:val="00130E2A"/>
    <w:rsid w:val="00151E11"/>
    <w:rsid w:val="001614CF"/>
    <w:rsid w:val="00171E5A"/>
    <w:rsid w:val="001724DA"/>
    <w:rsid w:val="00175A12"/>
    <w:rsid w:val="00175B59"/>
    <w:rsid w:val="0017720C"/>
    <w:rsid w:val="00183D9A"/>
    <w:rsid w:val="00184799"/>
    <w:rsid w:val="0018588B"/>
    <w:rsid w:val="001916AB"/>
    <w:rsid w:val="00192E20"/>
    <w:rsid w:val="0019575F"/>
    <w:rsid w:val="00196BE1"/>
    <w:rsid w:val="001A79F7"/>
    <w:rsid w:val="001C62BC"/>
    <w:rsid w:val="001E018E"/>
    <w:rsid w:val="001E2EDE"/>
    <w:rsid w:val="001F0231"/>
    <w:rsid w:val="001F613B"/>
    <w:rsid w:val="002072B5"/>
    <w:rsid w:val="002119E2"/>
    <w:rsid w:val="002153C7"/>
    <w:rsid w:val="00220C9E"/>
    <w:rsid w:val="00230600"/>
    <w:rsid w:val="0026215B"/>
    <w:rsid w:val="00262908"/>
    <w:rsid w:val="00274253"/>
    <w:rsid w:val="00277B5E"/>
    <w:rsid w:val="00277F9C"/>
    <w:rsid w:val="0028088B"/>
    <w:rsid w:val="00281550"/>
    <w:rsid w:val="00295D8A"/>
    <w:rsid w:val="002A2B44"/>
    <w:rsid w:val="002A3FCB"/>
    <w:rsid w:val="002A5A65"/>
    <w:rsid w:val="002C4466"/>
    <w:rsid w:val="002C4C93"/>
    <w:rsid w:val="002C5045"/>
    <w:rsid w:val="002D3701"/>
    <w:rsid w:val="002D55B7"/>
    <w:rsid w:val="002D5A5E"/>
    <w:rsid w:val="00302CD1"/>
    <w:rsid w:val="003033E3"/>
    <w:rsid w:val="0030458C"/>
    <w:rsid w:val="00305DA0"/>
    <w:rsid w:val="003076AA"/>
    <w:rsid w:val="00317057"/>
    <w:rsid w:val="00317B80"/>
    <w:rsid w:val="00321855"/>
    <w:rsid w:val="00321A95"/>
    <w:rsid w:val="00323624"/>
    <w:rsid w:val="00342115"/>
    <w:rsid w:val="00344063"/>
    <w:rsid w:val="00345A06"/>
    <w:rsid w:val="0035125D"/>
    <w:rsid w:val="003550D0"/>
    <w:rsid w:val="00360EEE"/>
    <w:rsid w:val="003660A6"/>
    <w:rsid w:val="00380C2B"/>
    <w:rsid w:val="00384429"/>
    <w:rsid w:val="0038581A"/>
    <w:rsid w:val="0038706D"/>
    <w:rsid w:val="003871FA"/>
    <w:rsid w:val="003A6AC0"/>
    <w:rsid w:val="003B5FCE"/>
    <w:rsid w:val="003C4421"/>
    <w:rsid w:val="003C543E"/>
    <w:rsid w:val="003D798E"/>
    <w:rsid w:val="00402E7E"/>
    <w:rsid w:val="00416222"/>
    <w:rsid w:val="00424F9F"/>
    <w:rsid w:val="0043246E"/>
    <w:rsid w:val="00434822"/>
    <w:rsid w:val="00435446"/>
    <w:rsid w:val="004368B6"/>
    <w:rsid w:val="00437835"/>
    <w:rsid w:val="004379C9"/>
    <w:rsid w:val="004557FC"/>
    <w:rsid w:val="0046285B"/>
    <w:rsid w:val="00465CFF"/>
    <w:rsid w:val="00466C22"/>
    <w:rsid w:val="00467807"/>
    <w:rsid w:val="004733DC"/>
    <w:rsid w:val="00476525"/>
    <w:rsid w:val="004815C0"/>
    <w:rsid w:val="004A6F23"/>
    <w:rsid w:val="004A74D4"/>
    <w:rsid w:val="004B164D"/>
    <w:rsid w:val="004B2E7D"/>
    <w:rsid w:val="004B7C78"/>
    <w:rsid w:val="004C0FF1"/>
    <w:rsid w:val="004C6535"/>
    <w:rsid w:val="004C6785"/>
    <w:rsid w:val="004D5988"/>
    <w:rsid w:val="004D7247"/>
    <w:rsid w:val="004E2536"/>
    <w:rsid w:val="004E3E57"/>
    <w:rsid w:val="004F4532"/>
    <w:rsid w:val="004F6619"/>
    <w:rsid w:val="005022DE"/>
    <w:rsid w:val="00506542"/>
    <w:rsid w:val="00512149"/>
    <w:rsid w:val="005135C4"/>
    <w:rsid w:val="00514232"/>
    <w:rsid w:val="00523081"/>
    <w:rsid w:val="00526BAD"/>
    <w:rsid w:val="00527912"/>
    <w:rsid w:val="00551D00"/>
    <w:rsid w:val="00565F96"/>
    <w:rsid w:val="00574444"/>
    <w:rsid w:val="005804F5"/>
    <w:rsid w:val="0058206D"/>
    <w:rsid w:val="00582539"/>
    <w:rsid w:val="0058360E"/>
    <w:rsid w:val="0058691E"/>
    <w:rsid w:val="00591AB5"/>
    <w:rsid w:val="005D1129"/>
    <w:rsid w:val="005D2056"/>
    <w:rsid w:val="005E5E74"/>
    <w:rsid w:val="005E7214"/>
    <w:rsid w:val="00603864"/>
    <w:rsid w:val="006040D3"/>
    <w:rsid w:val="00606FF4"/>
    <w:rsid w:val="006150B0"/>
    <w:rsid w:val="00620BB5"/>
    <w:rsid w:val="006217FD"/>
    <w:rsid w:val="00624148"/>
    <w:rsid w:val="00624C03"/>
    <w:rsid w:val="00630912"/>
    <w:rsid w:val="00631A00"/>
    <w:rsid w:val="00635577"/>
    <w:rsid w:val="00645D8B"/>
    <w:rsid w:val="006544A9"/>
    <w:rsid w:val="00655F6F"/>
    <w:rsid w:val="00665B96"/>
    <w:rsid w:val="00666693"/>
    <w:rsid w:val="00676E60"/>
    <w:rsid w:val="00681597"/>
    <w:rsid w:val="00684301"/>
    <w:rsid w:val="00684306"/>
    <w:rsid w:val="0068497A"/>
    <w:rsid w:val="006A1124"/>
    <w:rsid w:val="006A3362"/>
    <w:rsid w:val="006C32F9"/>
    <w:rsid w:val="006D38A1"/>
    <w:rsid w:val="006D7115"/>
    <w:rsid w:val="006E48B6"/>
    <w:rsid w:val="006E61EF"/>
    <w:rsid w:val="006F07F6"/>
    <w:rsid w:val="006F65DD"/>
    <w:rsid w:val="00703F95"/>
    <w:rsid w:val="00710DE1"/>
    <w:rsid w:val="00714233"/>
    <w:rsid w:val="007173EB"/>
    <w:rsid w:val="007241B0"/>
    <w:rsid w:val="0072463E"/>
    <w:rsid w:val="0073723C"/>
    <w:rsid w:val="00746D98"/>
    <w:rsid w:val="007515A5"/>
    <w:rsid w:val="00755971"/>
    <w:rsid w:val="00760991"/>
    <w:rsid w:val="00762225"/>
    <w:rsid w:val="007638A6"/>
    <w:rsid w:val="00771533"/>
    <w:rsid w:val="00772E3C"/>
    <w:rsid w:val="00774146"/>
    <w:rsid w:val="00775004"/>
    <w:rsid w:val="007756E2"/>
    <w:rsid w:val="0078288E"/>
    <w:rsid w:val="00786D8E"/>
    <w:rsid w:val="007918DE"/>
    <w:rsid w:val="00797F60"/>
    <w:rsid w:val="007A1857"/>
    <w:rsid w:val="007B3F2B"/>
    <w:rsid w:val="007B507E"/>
    <w:rsid w:val="007C0F0E"/>
    <w:rsid w:val="007C100D"/>
    <w:rsid w:val="007C15FF"/>
    <w:rsid w:val="007F182A"/>
    <w:rsid w:val="007F539F"/>
    <w:rsid w:val="00815B34"/>
    <w:rsid w:val="00820C86"/>
    <w:rsid w:val="00824697"/>
    <w:rsid w:val="00832668"/>
    <w:rsid w:val="008361F1"/>
    <w:rsid w:val="0083758C"/>
    <w:rsid w:val="00837E3D"/>
    <w:rsid w:val="0085113A"/>
    <w:rsid w:val="0085747C"/>
    <w:rsid w:val="00860C89"/>
    <w:rsid w:val="0087444D"/>
    <w:rsid w:val="008746A9"/>
    <w:rsid w:val="00876655"/>
    <w:rsid w:val="00883FFD"/>
    <w:rsid w:val="00895650"/>
    <w:rsid w:val="008B3DC1"/>
    <w:rsid w:val="008C4E80"/>
    <w:rsid w:val="008D1C7D"/>
    <w:rsid w:val="008D7444"/>
    <w:rsid w:val="008E01AA"/>
    <w:rsid w:val="008E1349"/>
    <w:rsid w:val="008E30AB"/>
    <w:rsid w:val="008F0535"/>
    <w:rsid w:val="008F1A34"/>
    <w:rsid w:val="008F6520"/>
    <w:rsid w:val="00907EA5"/>
    <w:rsid w:val="0091072D"/>
    <w:rsid w:val="00913BDD"/>
    <w:rsid w:val="00915DBE"/>
    <w:rsid w:val="00924F52"/>
    <w:rsid w:val="00926E30"/>
    <w:rsid w:val="00927DFA"/>
    <w:rsid w:val="009451A9"/>
    <w:rsid w:val="009469C7"/>
    <w:rsid w:val="009579FE"/>
    <w:rsid w:val="009610BB"/>
    <w:rsid w:val="00967B20"/>
    <w:rsid w:val="00971CEC"/>
    <w:rsid w:val="00972ADB"/>
    <w:rsid w:val="00974B44"/>
    <w:rsid w:val="00981D09"/>
    <w:rsid w:val="0099373F"/>
    <w:rsid w:val="00994A95"/>
    <w:rsid w:val="00995A20"/>
    <w:rsid w:val="009A577A"/>
    <w:rsid w:val="009A5FE6"/>
    <w:rsid w:val="009A7FDA"/>
    <w:rsid w:val="009B1D1B"/>
    <w:rsid w:val="009D28A5"/>
    <w:rsid w:val="009E289E"/>
    <w:rsid w:val="009E3912"/>
    <w:rsid w:val="009E7D11"/>
    <w:rsid w:val="009F6916"/>
    <w:rsid w:val="00A012B4"/>
    <w:rsid w:val="00A013BC"/>
    <w:rsid w:val="00A12843"/>
    <w:rsid w:val="00A16181"/>
    <w:rsid w:val="00A177BA"/>
    <w:rsid w:val="00A20035"/>
    <w:rsid w:val="00A23306"/>
    <w:rsid w:val="00A32A9C"/>
    <w:rsid w:val="00A342B0"/>
    <w:rsid w:val="00A41876"/>
    <w:rsid w:val="00A4345A"/>
    <w:rsid w:val="00A52E34"/>
    <w:rsid w:val="00A56A29"/>
    <w:rsid w:val="00A66E07"/>
    <w:rsid w:val="00A7380D"/>
    <w:rsid w:val="00A83197"/>
    <w:rsid w:val="00A84617"/>
    <w:rsid w:val="00A8626E"/>
    <w:rsid w:val="00A87820"/>
    <w:rsid w:val="00AB3E35"/>
    <w:rsid w:val="00AD37D6"/>
    <w:rsid w:val="00AD4149"/>
    <w:rsid w:val="00AD65DC"/>
    <w:rsid w:val="00AE1C38"/>
    <w:rsid w:val="00AF52C2"/>
    <w:rsid w:val="00B030E6"/>
    <w:rsid w:val="00B04252"/>
    <w:rsid w:val="00B10EF7"/>
    <w:rsid w:val="00B16D02"/>
    <w:rsid w:val="00B20BE1"/>
    <w:rsid w:val="00B30E9B"/>
    <w:rsid w:val="00B40316"/>
    <w:rsid w:val="00B419E4"/>
    <w:rsid w:val="00B42DF4"/>
    <w:rsid w:val="00B43216"/>
    <w:rsid w:val="00B51AD7"/>
    <w:rsid w:val="00B54DD9"/>
    <w:rsid w:val="00B6365E"/>
    <w:rsid w:val="00B70B09"/>
    <w:rsid w:val="00B7207F"/>
    <w:rsid w:val="00B81FF1"/>
    <w:rsid w:val="00B91AAD"/>
    <w:rsid w:val="00BB1513"/>
    <w:rsid w:val="00BB5616"/>
    <w:rsid w:val="00BD03F8"/>
    <w:rsid w:val="00BE1E88"/>
    <w:rsid w:val="00BF364B"/>
    <w:rsid w:val="00BF3E7E"/>
    <w:rsid w:val="00C021A3"/>
    <w:rsid w:val="00C03828"/>
    <w:rsid w:val="00C04B20"/>
    <w:rsid w:val="00C11CC5"/>
    <w:rsid w:val="00C12231"/>
    <w:rsid w:val="00C139A1"/>
    <w:rsid w:val="00C145EB"/>
    <w:rsid w:val="00C1489F"/>
    <w:rsid w:val="00C167C5"/>
    <w:rsid w:val="00C26D4A"/>
    <w:rsid w:val="00C36990"/>
    <w:rsid w:val="00C37A31"/>
    <w:rsid w:val="00C41E6E"/>
    <w:rsid w:val="00C43BA4"/>
    <w:rsid w:val="00C54681"/>
    <w:rsid w:val="00C71C93"/>
    <w:rsid w:val="00C7447B"/>
    <w:rsid w:val="00C80A2B"/>
    <w:rsid w:val="00C82A44"/>
    <w:rsid w:val="00C9008F"/>
    <w:rsid w:val="00CA4D76"/>
    <w:rsid w:val="00CB2732"/>
    <w:rsid w:val="00CB7925"/>
    <w:rsid w:val="00CC5016"/>
    <w:rsid w:val="00CD3766"/>
    <w:rsid w:val="00CE2DD4"/>
    <w:rsid w:val="00CE41FE"/>
    <w:rsid w:val="00CE550E"/>
    <w:rsid w:val="00D05903"/>
    <w:rsid w:val="00D07589"/>
    <w:rsid w:val="00D241B7"/>
    <w:rsid w:val="00D350A6"/>
    <w:rsid w:val="00D3742E"/>
    <w:rsid w:val="00D41A76"/>
    <w:rsid w:val="00D50889"/>
    <w:rsid w:val="00D52F6F"/>
    <w:rsid w:val="00D54F44"/>
    <w:rsid w:val="00D67DB7"/>
    <w:rsid w:val="00D958D7"/>
    <w:rsid w:val="00D97972"/>
    <w:rsid w:val="00D97C2E"/>
    <w:rsid w:val="00DC40D3"/>
    <w:rsid w:val="00DE00FE"/>
    <w:rsid w:val="00DE7DDC"/>
    <w:rsid w:val="00DF4CF8"/>
    <w:rsid w:val="00E033AE"/>
    <w:rsid w:val="00E05C75"/>
    <w:rsid w:val="00E0733F"/>
    <w:rsid w:val="00E07629"/>
    <w:rsid w:val="00E104D5"/>
    <w:rsid w:val="00E22EA0"/>
    <w:rsid w:val="00E23255"/>
    <w:rsid w:val="00E325DB"/>
    <w:rsid w:val="00E32884"/>
    <w:rsid w:val="00E32FED"/>
    <w:rsid w:val="00E33EF8"/>
    <w:rsid w:val="00E40690"/>
    <w:rsid w:val="00E40E51"/>
    <w:rsid w:val="00E45AD6"/>
    <w:rsid w:val="00E472B3"/>
    <w:rsid w:val="00E60A93"/>
    <w:rsid w:val="00E62B5E"/>
    <w:rsid w:val="00E761F5"/>
    <w:rsid w:val="00E82626"/>
    <w:rsid w:val="00E916EF"/>
    <w:rsid w:val="00EA0D50"/>
    <w:rsid w:val="00EA5A86"/>
    <w:rsid w:val="00EA77EA"/>
    <w:rsid w:val="00EC12BB"/>
    <w:rsid w:val="00EC293C"/>
    <w:rsid w:val="00ED0A39"/>
    <w:rsid w:val="00EF4786"/>
    <w:rsid w:val="00EF5A0F"/>
    <w:rsid w:val="00F00BF0"/>
    <w:rsid w:val="00F016D1"/>
    <w:rsid w:val="00F02072"/>
    <w:rsid w:val="00F1200F"/>
    <w:rsid w:val="00F16BED"/>
    <w:rsid w:val="00F302CA"/>
    <w:rsid w:val="00F67C2F"/>
    <w:rsid w:val="00F7237F"/>
    <w:rsid w:val="00F80633"/>
    <w:rsid w:val="00F86A32"/>
    <w:rsid w:val="00F9136A"/>
    <w:rsid w:val="00F9218F"/>
    <w:rsid w:val="00F925B9"/>
    <w:rsid w:val="00F95DAB"/>
    <w:rsid w:val="00FA0E43"/>
    <w:rsid w:val="00FB143A"/>
    <w:rsid w:val="00FB6347"/>
    <w:rsid w:val="00FC73BE"/>
    <w:rsid w:val="00FC7566"/>
    <w:rsid w:val="00FE2A43"/>
    <w:rsid w:val="00FE576D"/>
    <w:rsid w:val="00FF07AF"/>
    <w:rsid w:val="00FF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503CD"/>
  <w15:chartTrackingRefBased/>
  <w15:docId w15:val="{4A03C86A-E50F-48D7-B9B1-8B81FDD1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spacing w:before="120" w:after="120" w:line="240" w:lineRule="exact"/>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617835630">
      <w:bodyDiv w:val="1"/>
      <w:marLeft w:val="0"/>
      <w:marRight w:val="0"/>
      <w:marTop w:val="0"/>
      <w:marBottom w:val="0"/>
      <w:divBdr>
        <w:top w:val="none" w:sz="0" w:space="0" w:color="auto"/>
        <w:left w:val="none" w:sz="0" w:space="0" w:color="auto"/>
        <w:bottom w:val="none" w:sz="0" w:space="0" w:color="auto"/>
        <w:right w:val="none" w:sz="0" w:space="0" w:color="auto"/>
      </w:divBdr>
      <w:divsChild>
        <w:div w:id="2127966507">
          <w:marLeft w:val="0"/>
          <w:marRight w:val="0"/>
          <w:marTop w:val="0"/>
          <w:marBottom w:val="0"/>
          <w:divBdr>
            <w:top w:val="none" w:sz="0" w:space="0" w:color="auto"/>
            <w:left w:val="none" w:sz="0" w:space="0" w:color="auto"/>
            <w:bottom w:val="none" w:sz="0" w:space="0" w:color="auto"/>
            <w:right w:val="none" w:sz="0" w:space="0" w:color="auto"/>
          </w:divBdr>
          <w:divsChild>
            <w:div w:id="323826701">
              <w:marLeft w:val="0"/>
              <w:marRight w:val="0"/>
              <w:marTop w:val="0"/>
              <w:marBottom w:val="0"/>
              <w:divBdr>
                <w:top w:val="none" w:sz="0" w:space="0" w:color="auto"/>
                <w:left w:val="none" w:sz="0" w:space="0" w:color="auto"/>
                <w:bottom w:val="none" w:sz="0" w:space="0" w:color="auto"/>
                <w:right w:val="none" w:sz="0" w:space="0" w:color="auto"/>
              </w:divBdr>
            </w:div>
          </w:divsChild>
        </w:div>
        <w:div w:id="1532719778">
          <w:marLeft w:val="0"/>
          <w:marRight w:val="0"/>
          <w:marTop w:val="0"/>
          <w:marBottom w:val="0"/>
          <w:divBdr>
            <w:top w:val="none" w:sz="0" w:space="0" w:color="auto"/>
            <w:left w:val="none" w:sz="0" w:space="0" w:color="auto"/>
            <w:bottom w:val="none" w:sz="0" w:space="0" w:color="auto"/>
            <w:right w:val="none" w:sz="0" w:space="0" w:color="auto"/>
          </w:divBdr>
          <w:divsChild>
            <w:div w:id="1554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young@keatinglaw.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P88Treasurer\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97135CAB05461AB3BE75D0F13561BD"/>
        <w:category>
          <w:name w:val="General"/>
          <w:gallery w:val="placeholder"/>
        </w:category>
        <w:types>
          <w:type w:val="bbPlcHdr"/>
        </w:types>
        <w:behaviors>
          <w:behavior w:val="content"/>
        </w:behaviors>
        <w:guid w:val="{5C662CF3-7AA8-4BAD-9536-2D4988F3A0AB}"/>
      </w:docPartPr>
      <w:docPartBody>
        <w:p w:rsidR="00825227" w:rsidRDefault="00825227">
          <w:pPr>
            <w:pStyle w:val="0D97135CAB05461AB3BE75D0F13561BD"/>
          </w:pPr>
          <w:r w:rsidRPr="00797F60">
            <w:t>meeting Minutes</w:t>
          </w:r>
        </w:p>
      </w:docPartBody>
    </w:docPart>
    <w:docPart>
      <w:docPartPr>
        <w:name w:val="D230FEF79084430BA2B19CFBAD00902A"/>
        <w:category>
          <w:name w:val="General"/>
          <w:gallery w:val="placeholder"/>
        </w:category>
        <w:types>
          <w:type w:val="bbPlcHdr"/>
        </w:types>
        <w:behaviors>
          <w:behavior w:val="content"/>
        </w:behaviors>
        <w:guid w:val="{5B431676-D619-48E1-8F2F-D5F307F0B656}"/>
      </w:docPartPr>
      <w:docPartBody>
        <w:p w:rsidR="00825227" w:rsidRDefault="00825227">
          <w:pPr>
            <w:pStyle w:val="D230FEF79084430BA2B19CFBAD00902A"/>
          </w:pPr>
          <w:r w:rsidRPr="00876655">
            <w:t>Date:</w:t>
          </w:r>
        </w:p>
      </w:docPartBody>
    </w:docPart>
    <w:docPart>
      <w:docPartPr>
        <w:name w:val="FA30238C0DB944388A20032EE15BBD12"/>
        <w:category>
          <w:name w:val="General"/>
          <w:gallery w:val="placeholder"/>
        </w:category>
        <w:types>
          <w:type w:val="bbPlcHdr"/>
        </w:types>
        <w:behaviors>
          <w:behavior w:val="content"/>
        </w:behaviors>
        <w:guid w:val="{C7CD1F79-9302-4F88-A077-985A52B31869}"/>
      </w:docPartPr>
      <w:docPartBody>
        <w:p w:rsidR="00825227" w:rsidRDefault="00825227">
          <w:pPr>
            <w:pStyle w:val="FA30238C0DB944388A20032EE15BBD12"/>
          </w:pPr>
          <w:r w:rsidRPr="00876655">
            <w:t xml:space="preserve">Time: </w:t>
          </w:r>
        </w:p>
      </w:docPartBody>
    </w:docPart>
    <w:docPart>
      <w:docPartPr>
        <w:name w:val="BF69A29E31164F0CBCDEAE40BC855715"/>
        <w:category>
          <w:name w:val="General"/>
          <w:gallery w:val="placeholder"/>
        </w:category>
        <w:types>
          <w:type w:val="bbPlcHdr"/>
        </w:types>
        <w:behaviors>
          <w:behavior w:val="content"/>
        </w:behaviors>
        <w:guid w:val="{F38B81C0-ED7D-45D8-9741-E4AF0B8E22AF}"/>
      </w:docPartPr>
      <w:docPartBody>
        <w:p w:rsidR="00825227" w:rsidRDefault="00825227">
          <w:pPr>
            <w:pStyle w:val="BF69A29E31164F0CBCDEAE40BC855715"/>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1"/>
    <w:rsid w:val="000E3096"/>
    <w:rsid w:val="002153C7"/>
    <w:rsid w:val="002B470C"/>
    <w:rsid w:val="002C4466"/>
    <w:rsid w:val="0030458C"/>
    <w:rsid w:val="004123AE"/>
    <w:rsid w:val="0066225A"/>
    <w:rsid w:val="006F07F6"/>
    <w:rsid w:val="007C100D"/>
    <w:rsid w:val="00825227"/>
    <w:rsid w:val="008B3DC1"/>
    <w:rsid w:val="00A013BC"/>
    <w:rsid w:val="00BC1441"/>
    <w:rsid w:val="00D52F6F"/>
    <w:rsid w:val="00E92BDC"/>
    <w:rsid w:val="00ED0789"/>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97135CAB05461AB3BE75D0F13561BD">
    <w:name w:val="0D97135CAB05461AB3BE75D0F13561BD"/>
  </w:style>
  <w:style w:type="paragraph" w:customStyle="1" w:styleId="D230FEF79084430BA2B19CFBAD00902A">
    <w:name w:val="D230FEF79084430BA2B19CFBAD00902A"/>
  </w:style>
  <w:style w:type="paragraph" w:customStyle="1" w:styleId="FA30238C0DB944388A20032EE15BBD12">
    <w:name w:val="FA30238C0DB944388A20032EE15BBD12"/>
  </w:style>
  <w:style w:type="paragraph" w:customStyle="1" w:styleId="BF69A29E31164F0CBCDEAE40BC855715">
    <w:name w:val="BF69A29E31164F0CBCDEAE40BC855715"/>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 w:val="22"/>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2.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191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DeMary-Newman</dc:creator>
  <cp:lastModifiedBy>Marcia DeMary-Newman</cp:lastModifiedBy>
  <cp:revision>129</cp:revision>
  <dcterms:created xsi:type="dcterms:W3CDTF">2024-08-16T17:27:00Z</dcterms:created>
  <dcterms:modified xsi:type="dcterms:W3CDTF">2024-08-16T21:25:00Z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